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C0" w:rsidRDefault="0097413C" w:rsidP="00E027C0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-373380</wp:posOffset>
            </wp:positionV>
            <wp:extent cx="571500" cy="685800"/>
            <wp:effectExtent l="0" t="0" r="0" b="0"/>
            <wp:wrapSquare wrapText="right"/>
            <wp:docPr id="5" name="Рисунок 5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27C0" w:rsidRDefault="00E027C0" w:rsidP="00E027C0">
      <w:pPr>
        <w:jc w:val="center"/>
        <w:rPr>
          <w:rFonts w:ascii="Arial" w:hAnsi="Arial" w:cs="Arial"/>
          <w:b/>
          <w:sz w:val="30"/>
          <w:szCs w:val="30"/>
        </w:rPr>
      </w:pPr>
    </w:p>
    <w:p w:rsidR="00E027C0" w:rsidRDefault="00E027C0" w:rsidP="00E027C0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АДМИНИСТРАЦИЯ ГОРОДА КАРГАТА</w:t>
      </w:r>
    </w:p>
    <w:p w:rsidR="00E027C0" w:rsidRDefault="00E027C0" w:rsidP="00E027C0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Каргатского района Новосибирской области</w:t>
      </w:r>
    </w:p>
    <w:tbl>
      <w:tblPr>
        <w:tblpPr w:leftFromText="180" w:rightFromText="180" w:vertAnchor="text" w:horzAnchor="margin" w:tblpX="108" w:tblpY="193"/>
        <w:tblW w:w="935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E027C0" w:rsidTr="00541C83">
        <w:trPr>
          <w:trHeight w:val="83"/>
        </w:trPr>
        <w:tc>
          <w:tcPr>
            <w:tcW w:w="9356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027C0" w:rsidRDefault="00E027C0" w:rsidP="00541C83"/>
        </w:tc>
      </w:tr>
    </w:tbl>
    <w:p w:rsidR="00E027C0" w:rsidRDefault="002610B3" w:rsidP="00E027C0">
      <w:pPr>
        <w:ind w:left="-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027C0" w:rsidRDefault="00E027C0" w:rsidP="00E027C0">
      <w:pPr>
        <w:tabs>
          <w:tab w:val="left" w:pos="3960"/>
        </w:tabs>
      </w:pPr>
      <w:r>
        <w:rPr>
          <w:sz w:val="36"/>
          <w:szCs w:val="36"/>
        </w:rPr>
        <w:tab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92"/>
        <w:gridCol w:w="4786"/>
        <w:gridCol w:w="2393"/>
      </w:tblGrid>
      <w:tr w:rsidR="00E027C0" w:rsidTr="00541C83"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27C0" w:rsidRDefault="00CF562E" w:rsidP="00541C83">
            <w:pPr>
              <w:jc w:val="center"/>
            </w:pPr>
            <w:r>
              <w:t>11.01.2023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27C0" w:rsidRDefault="008A35D5" w:rsidP="008A35D5">
            <w:pPr>
              <w:jc w:val="center"/>
            </w:pPr>
            <w:r>
              <w:t>г. Каргат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27C0" w:rsidRDefault="00E027C0" w:rsidP="00425FB0">
            <w:r>
              <w:t xml:space="preserve">№   </w:t>
            </w:r>
            <w:r w:rsidR="00CF562E">
              <w:t>5</w:t>
            </w:r>
            <w:r>
              <w:t xml:space="preserve">    </w:t>
            </w:r>
          </w:p>
        </w:tc>
      </w:tr>
    </w:tbl>
    <w:p w:rsidR="00E027C0" w:rsidRDefault="00E027C0" w:rsidP="00E027C0"/>
    <w:p w:rsidR="00F32D7A" w:rsidRDefault="00F32D7A" w:rsidP="00E027C0"/>
    <w:p w:rsidR="00F32D7A" w:rsidRDefault="00F32D7A" w:rsidP="00E027C0"/>
    <w:p w:rsidR="00287E6A" w:rsidRPr="00596523" w:rsidRDefault="007F2D69" w:rsidP="00E027C0">
      <w:r w:rsidRPr="00596523">
        <w:t>О</w:t>
      </w:r>
      <w:r w:rsidR="007146D9" w:rsidRPr="00596523">
        <w:t>б</w:t>
      </w:r>
      <w:r w:rsidR="00E701F8" w:rsidRPr="00596523">
        <w:t xml:space="preserve"> </w:t>
      </w:r>
      <w:r w:rsidR="00287E6A" w:rsidRPr="00596523">
        <w:t xml:space="preserve">утверждении Плана антинаркотических </w:t>
      </w:r>
    </w:p>
    <w:p w:rsidR="00E701F8" w:rsidRPr="00596523" w:rsidRDefault="00287E6A" w:rsidP="00E027C0">
      <w:r w:rsidRPr="00596523">
        <w:t>мероприяти</w:t>
      </w:r>
      <w:r w:rsidR="00347022" w:rsidRPr="00596523">
        <w:t>й</w:t>
      </w:r>
      <w:r w:rsidR="001F4E50" w:rsidRPr="00596523">
        <w:t xml:space="preserve"> на 2023</w:t>
      </w:r>
      <w:r w:rsidR="00246C5C" w:rsidRPr="00596523">
        <w:t xml:space="preserve"> год</w:t>
      </w:r>
    </w:p>
    <w:p w:rsidR="00E701F8" w:rsidRPr="00596523" w:rsidRDefault="00E701F8" w:rsidP="00E027C0"/>
    <w:p w:rsidR="00E701F8" w:rsidRPr="00596523" w:rsidRDefault="00E701F8" w:rsidP="00E027C0"/>
    <w:p w:rsidR="00E701F8" w:rsidRPr="00596523" w:rsidRDefault="00E701F8" w:rsidP="00E027C0"/>
    <w:p w:rsidR="00E701F8" w:rsidRPr="00596523" w:rsidRDefault="00E701F8" w:rsidP="00F22F1E">
      <w:pPr>
        <w:jc w:val="both"/>
      </w:pPr>
    </w:p>
    <w:p w:rsidR="00E749B1" w:rsidRPr="00596523" w:rsidRDefault="00E749B1" w:rsidP="00F22F1E">
      <w:pPr>
        <w:jc w:val="both"/>
      </w:pPr>
      <w:r w:rsidRPr="00596523">
        <w:t xml:space="preserve">    </w:t>
      </w:r>
      <w:r w:rsidR="00246C5C" w:rsidRPr="00596523">
        <w:t xml:space="preserve"> </w:t>
      </w:r>
    </w:p>
    <w:p w:rsidR="00596523" w:rsidRPr="00596523" w:rsidRDefault="00DD774A" w:rsidP="00DD774A">
      <w:pPr>
        <w:pStyle w:val="1"/>
        <w:ind w:firstLine="0"/>
        <w:jc w:val="both"/>
        <w:rPr>
          <w:sz w:val="24"/>
        </w:rPr>
      </w:pPr>
      <w:r>
        <w:rPr>
          <w:sz w:val="24"/>
        </w:rPr>
        <w:t xml:space="preserve">       </w:t>
      </w:r>
      <w:r w:rsidR="00F22F1E" w:rsidRPr="00596523">
        <w:rPr>
          <w:sz w:val="24"/>
        </w:rPr>
        <w:t xml:space="preserve"> </w:t>
      </w:r>
      <w:r w:rsidR="00287E6A" w:rsidRPr="00596523">
        <w:rPr>
          <w:sz w:val="24"/>
        </w:rPr>
        <w:t xml:space="preserve">В целях </w:t>
      </w:r>
      <w:r w:rsidR="006512FF" w:rsidRPr="00596523">
        <w:rPr>
          <w:sz w:val="24"/>
        </w:rPr>
        <w:t>реализации Федерального</w:t>
      </w:r>
      <w:r w:rsidR="00F16999" w:rsidRPr="00596523">
        <w:rPr>
          <w:sz w:val="24"/>
        </w:rPr>
        <w:t xml:space="preserve"> закона</w:t>
      </w:r>
      <w:r w:rsidR="00246C5C" w:rsidRPr="00596523">
        <w:rPr>
          <w:sz w:val="24"/>
        </w:rPr>
        <w:t xml:space="preserve"> </w:t>
      </w:r>
      <w:r w:rsidR="00F16999" w:rsidRPr="00596523">
        <w:rPr>
          <w:sz w:val="24"/>
        </w:rPr>
        <w:t xml:space="preserve"> </w:t>
      </w:r>
      <w:r w:rsidR="006512FF" w:rsidRPr="00596523">
        <w:rPr>
          <w:sz w:val="24"/>
        </w:rPr>
        <w:t xml:space="preserve">№ 3-ФЗ </w:t>
      </w:r>
      <w:r w:rsidR="00F16999" w:rsidRPr="00596523">
        <w:rPr>
          <w:sz w:val="24"/>
        </w:rPr>
        <w:t xml:space="preserve">от </w:t>
      </w:r>
      <w:r w:rsidR="006512FF" w:rsidRPr="00596523">
        <w:rPr>
          <w:sz w:val="24"/>
        </w:rPr>
        <w:t>08.</w:t>
      </w:r>
      <w:r w:rsidR="00246C5C" w:rsidRPr="00596523">
        <w:rPr>
          <w:sz w:val="24"/>
        </w:rPr>
        <w:t>0</w:t>
      </w:r>
      <w:r w:rsidR="006512FF" w:rsidRPr="00596523">
        <w:rPr>
          <w:sz w:val="24"/>
        </w:rPr>
        <w:t>1.1998г. «О наркотических средствах и психотроп</w:t>
      </w:r>
      <w:r w:rsidR="0099426C" w:rsidRPr="00596523">
        <w:rPr>
          <w:sz w:val="24"/>
        </w:rPr>
        <w:t>ных веществах»,</w:t>
      </w:r>
      <w:r w:rsidR="00766F04" w:rsidRPr="00596523">
        <w:rPr>
          <w:sz w:val="24"/>
        </w:rPr>
        <w:t xml:space="preserve"> Федерального Закона №120-ФЗ от 24.06.1999г. « Об основах системы профилактики безнадзорности и правонарушений несове</w:t>
      </w:r>
      <w:r w:rsidR="003F4D02" w:rsidRPr="00596523">
        <w:rPr>
          <w:sz w:val="24"/>
        </w:rPr>
        <w:t>р</w:t>
      </w:r>
      <w:r w:rsidR="00766F04" w:rsidRPr="00596523">
        <w:rPr>
          <w:sz w:val="24"/>
        </w:rPr>
        <w:t xml:space="preserve">шеннолетних» и Федерального Закона </w:t>
      </w:r>
      <w:r w:rsidR="00F16999" w:rsidRPr="00596523">
        <w:rPr>
          <w:sz w:val="24"/>
        </w:rPr>
        <w:t>№131-ФЗ</w:t>
      </w:r>
      <w:r w:rsidR="002939CE" w:rsidRPr="00596523">
        <w:rPr>
          <w:sz w:val="24"/>
        </w:rPr>
        <w:t xml:space="preserve"> от 06.10.2003г.</w:t>
      </w:r>
      <w:r w:rsidR="00F16999" w:rsidRPr="00596523">
        <w:rPr>
          <w:sz w:val="24"/>
        </w:rPr>
        <w:t xml:space="preserve"> «Об общих принципах организации местного самоупр</w:t>
      </w:r>
      <w:r w:rsidR="002939CE" w:rsidRPr="00596523">
        <w:rPr>
          <w:sz w:val="24"/>
        </w:rPr>
        <w:t>авления в Российской Федерации», обеспечения координ</w:t>
      </w:r>
      <w:r w:rsidR="002610B3" w:rsidRPr="00596523">
        <w:rPr>
          <w:sz w:val="24"/>
        </w:rPr>
        <w:t xml:space="preserve">ации деятельности </w:t>
      </w:r>
      <w:r w:rsidR="002939CE" w:rsidRPr="00596523">
        <w:rPr>
          <w:sz w:val="24"/>
        </w:rPr>
        <w:t xml:space="preserve">органов местного самоуправления по противодействию незаконному обороту наркотических средств, психотропных веществ и их </w:t>
      </w:r>
      <w:proofErr w:type="spellStart"/>
      <w:r w:rsidR="002939CE" w:rsidRPr="00596523">
        <w:rPr>
          <w:sz w:val="24"/>
        </w:rPr>
        <w:t>пре</w:t>
      </w:r>
      <w:bookmarkStart w:id="0" w:name="_GoBack"/>
      <w:bookmarkEnd w:id="0"/>
      <w:r w:rsidR="002939CE" w:rsidRPr="00596523">
        <w:rPr>
          <w:sz w:val="24"/>
        </w:rPr>
        <w:t>курсоров</w:t>
      </w:r>
      <w:proofErr w:type="spellEnd"/>
      <w:r w:rsidR="00596523">
        <w:rPr>
          <w:sz w:val="24"/>
        </w:rPr>
        <w:t xml:space="preserve">, </w:t>
      </w:r>
      <w:r w:rsidR="00596523" w:rsidRPr="00596523">
        <w:rPr>
          <w:sz w:val="24"/>
        </w:rPr>
        <w:t>администрация города Каргата Каргатского района Новосибирской области</w:t>
      </w:r>
    </w:p>
    <w:p w:rsidR="00596523" w:rsidRPr="00596523" w:rsidRDefault="00596523" w:rsidP="00596523">
      <w:pPr>
        <w:pStyle w:val="1"/>
        <w:jc w:val="both"/>
        <w:rPr>
          <w:b/>
          <w:sz w:val="24"/>
        </w:rPr>
      </w:pPr>
    </w:p>
    <w:p w:rsidR="00347022" w:rsidRPr="00596523" w:rsidRDefault="00596523" w:rsidP="00596523">
      <w:pPr>
        <w:pStyle w:val="1"/>
        <w:jc w:val="both"/>
        <w:rPr>
          <w:sz w:val="24"/>
        </w:rPr>
      </w:pPr>
      <w:r w:rsidRPr="00596523">
        <w:rPr>
          <w:sz w:val="24"/>
        </w:rPr>
        <w:t>ПОСТАНОВЛЯЕТ:</w:t>
      </w:r>
    </w:p>
    <w:p w:rsidR="00375CA0" w:rsidRPr="00596523" w:rsidRDefault="00375CA0" w:rsidP="00F22F1E">
      <w:pPr>
        <w:jc w:val="both"/>
      </w:pPr>
    </w:p>
    <w:p w:rsidR="003D6536" w:rsidRPr="00596523" w:rsidRDefault="00762385" w:rsidP="003D6536">
      <w:pPr>
        <w:pStyle w:val="a4"/>
        <w:ind w:left="0"/>
        <w:jc w:val="both"/>
      </w:pPr>
      <w:r w:rsidRPr="00596523">
        <w:t xml:space="preserve">      1</w:t>
      </w:r>
      <w:r w:rsidR="00F22F1E" w:rsidRPr="00596523">
        <w:t>.</w:t>
      </w:r>
      <w:r w:rsidR="0030324C" w:rsidRPr="00596523">
        <w:t xml:space="preserve"> </w:t>
      </w:r>
      <w:r w:rsidRPr="00596523">
        <w:t>Утвердить План антинаркотических мероприятий на территории муниципального об</w:t>
      </w:r>
      <w:r w:rsidR="001F4E50" w:rsidRPr="00596523">
        <w:t>разования города Каргата на 2023</w:t>
      </w:r>
      <w:r w:rsidRPr="00596523">
        <w:t xml:space="preserve"> год согласно приложению №1.</w:t>
      </w:r>
      <w:r w:rsidR="003D6536" w:rsidRPr="00596523">
        <w:t xml:space="preserve"> </w:t>
      </w:r>
    </w:p>
    <w:p w:rsidR="003D6536" w:rsidRPr="00596523" w:rsidRDefault="002610B3" w:rsidP="002610B3">
      <w:pPr>
        <w:jc w:val="both"/>
      </w:pPr>
      <w:r w:rsidRPr="00596523">
        <w:t xml:space="preserve">      2.  Ведущему специалисту  администрации города Каргата  Клеккер О.Г. опубликовать  данное  постановление  на  сайте  администрации  города Каргата и в  «Официальном Вестнике города Каргата». </w:t>
      </w:r>
    </w:p>
    <w:p w:rsidR="008E2DCF" w:rsidRPr="00596523" w:rsidRDefault="003D6536" w:rsidP="008E2DCF">
      <w:pPr>
        <w:jc w:val="both"/>
      </w:pPr>
      <w:r w:rsidRPr="00596523">
        <w:t xml:space="preserve">      3</w:t>
      </w:r>
      <w:r w:rsidR="00F22F1E" w:rsidRPr="00596523">
        <w:t>.</w:t>
      </w:r>
      <w:r w:rsidR="0030324C" w:rsidRPr="00596523">
        <w:t xml:space="preserve">  </w:t>
      </w:r>
      <w:r w:rsidR="0058781E" w:rsidRPr="00596523">
        <w:t>Настоящее постановление вступает в силу со дн</w:t>
      </w:r>
      <w:r w:rsidRPr="00596523">
        <w:t>я его официального опубликования</w:t>
      </w:r>
      <w:r w:rsidR="0058781E" w:rsidRPr="00596523">
        <w:t>.</w:t>
      </w:r>
    </w:p>
    <w:p w:rsidR="00635AD4" w:rsidRPr="00596523" w:rsidRDefault="008E2DCF" w:rsidP="00956366">
      <w:r w:rsidRPr="00596523">
        <w:t xml:space="preserve">      </w:t>
      </w:r>
      <w:r w:rsidR="003D6536" w:rsidRPr="00596523">
        <w:t>4</w:t>
      </w:r>
      <w:r w:rsidR="0030324C" w:rsidRPr="00596523">
        <w:t xml:space="preserve">. </w:t>
      </w:r>
      <w:r w:rsidR="00956366" w:rsidRPr="00596523">
        <w:t xml:space="preserve"> </w:t>
      </w:r>
      <w:r w:rsidR="0030324C" w:rsidRPr="00596523">
        <w:t xml:space="preserve"> </w:t>
      </w:r>
      <w:proofErr w:type="gramStart"/>
      <w:r w:rsidR="00F52341" w:rsidRPr="00596523">
        <w:t>Контроль за</w:t>
      </w:r>
      <w:proofErr w:type="gramEnd"/>
      <w:r w:rsidR="00F52341" w:rsidRPr="00596523">
        <w:t xml:space="preserve"> </w:t>
      </w:r>
      <w:r w:rsidR="002610B3" w:rsidRPr="00596523">
        <w:t>исполнением данного постановления</w:t>
      </w:r>
      <w:r w:rsidR="00635AD4" w:rsidRPr="00596523">
        <w:t xml:space="preserve"> возложить на замести</w:t>
      </w:r>
      <w:r w:rsidR="00F52341" w:rsidRPr="00596523">
        <w:t xml:space="preserve">теля главы </w:t>
      </w:r>
      <w:r w:rsidR="00635AD4" w:rsidRPr="00596523">
        <w:t xml:space="preserve">администрации </w:t>
      </w:r>
      <w:r w:rsidR="00726D3A" w:rsidRPr="00596523">
        <w:t>г</w:t>
      </w:r>
      <w:r w:rsidR="00ED5133" w:rsidRPr="00596523">
        <w:t>орода</w:t>
      </w:r>
      <w:r w:rsidR="00512C9F" w:rsidRPr="00596523">
        <w:t xml:space="preserve"> </w:t>
      </w:r>
      <w:r w:rsidR="00635AD4" w:rsidRPr="00596523">
        <w:t>Каргат</w:t>
      </w:r>
      <w:r w:rsidR="003F4D02" w:rsidRPr="00596523">
        <w:t xml:space="preserve">а </w:t>
      </w:r>
      <w:proofErr w:type="spellStart"/>
      <w:r w:rsidR="003F4D02" w:rsidRPr="00596523">
        <w:t>Килибаева</w:t>
      </w:r>
      <w:proofErr w:type="spellEnd"/>
      <w:r w:rsidR="003F4D02" w:rsidRPr="00596523">
        <w:t xml:space="preserve"> И.К</w:t>
      </w:r>
      <w:r w:rsidR="00635AD4" w:rsidRPr="00596523">
        <w:t>.</w:t>
      </w:r>
    </w:p>
    <w:p w:rsidR="00E027C0" w:rsidRPr="00596523" w:rsidRDefault="00E027C0" w:rsidP="00F22F1E">
      <w:pPr>
        <w:shd w:val="clear" w:color="auto" w:fill="FFFFFF"/>
        <w:jc w:val="both"/>
        <w:rPr>
          <w:color w:val="000000"/>
        </w:rPr>
      </w:pPr>
    </w:p>
    <w:p w:rsidR="00E027C0" w:rsidRPr="00596523" w:rsidRDefault="00E027C0" w:rsidP="00F22F1E">
      <w:pPr>
        <w:shd w:val="clear" w:color="auto" w:fill="FFFFFF"/>
        <w:jc w:val="both"/>
        <w:rPr>
          <w:color w:val="000000"/>
        </w:rPr>
      </w:pPr>
    </w:p>
    <w:p w:rsidR="007146D9" w:rsidRPr="00596523" w:rsidRDefault="007146D9" w:rsidP="00F22F1E">
      <w:pPr>
        <w:shd w:val="clear" w:color="auto" w:fill="FFFFFF"/>
        <w:jc w:val="both"/>
        <w:rPr>
          <w:color w:val="000000"/>
        </w:rPr>
      </w:pPr>
    </w:p>
    <w:p w:rsidR="007146D9" w:rsidRPr="00596523" w:rsidRDefault="007146D9" w:rsidP="00D332C0">
      <w:pPr>
        <w:shd w:val="clear" w:color="auto" w:fill="FFFFFF"/>
        <w:rPr>
          <w:color w:val="000000"/>
        </w:rPr>
      </w:pPr>
    </w:p>
    <w:p w:rsidR="00347022" w:rsidRPr="00596523" w:rsidRDefault="00E027C0" w:rsidP="00347022">
      <w:r w:rsidRPr="00596523">
        <w:t xml:space="preserve">Глава города Каргата                                                        </w:t>
      </w:r>
      <w:r w:rsidR="003F4D02" w:rsidRPr="00596523">
        <w:t xml:space="preserve">                              </w:t>
      </w:r>
      <w:r w:rsidRPr="00596523">
        <w:t xml:space="preserve"> </w:t>
      </w:r>
      <w:r w:rsidR="001F4E50" w:rsidRPr="00596523">
        <w:t xml:space="preserve">Е.А. </w:t>
      </w:r>
      <w:proofErr w:type="spellStart"/>
      <w:r w:rsidR="001F4E50" w:rsidRPr="00596523">
        <w:t>Козик</w:t>
      </w:r>
      <w:proofErr w:type="spellEnd"/>
    </w:p>
    <w:p w:rsidR="00347022" w:rsidRPr="00596523" w:rsidRDefault="00347022" w:rsidP="00347022"/>
    <w:p w:rsidR="003F4D02" w:rsidRPr="00596523" w:rsidRDefault="003F4D02" w:rsidP="00347022"/>
    <w:p w:rsidR="003F4D02" w:rsidRDefault="003F4D02" w:rsidP="00347022">
      <w:pPr>
        <w:rPr>
          <w:sz w:val="16"/>
          <w:szCs w:val="16"/>
        </w:rPr>
      </w:pPr>
    </w:p>
    <w:p w:rsidR="003F4D02" w:rsidRDefault="003F4D02" w:rsidP="00347022">
      <w:pPr>
        <w:rPr>
          <w:sz w:val="16"/>
          <w:szCs w:val="16"/>
        </w:rPr>
      </w:pPr>
    </w:p>
    <w:p w:rsidR="003F4D02" w:rsidRDefault="003F4D02" w:rsidP="00347022">
      <w:pPr>
        <w:rPr>
          <w:sz w:val="16"/>
          <w:szCs w:val="16"/>
        </w:rPr>
      </w:pPr>
    </w:p>
    <w:p w:rsidR="00596523" w:rsidRDefault="00596523" w:rsidP="00347022">
      <w:pPr>
        <w:rPr>
          <w:sz w:val="16"/>
          <w:szCs w:val="16"/>
        </w:rPr>
      </w:pPr>
    </w:p>
    <w:p w:rsidR="00596523" w:rsidRDefault="00596523" w:rsidP="00347022">
      <w:pPr>
        <w:rPr>
          <w:sz w:val="16"/>
          <w:szCs w:val="16"/>
        </w:rPr>
      </w:pPr>
    </w:p>
    <w:p w:rsidR="00596523" w:rsidRDefault="00596523" w:rsidP="00347022">
      <w:pPr>
        <w:rPr>
          <w:sz w:val="16"/>
          <w:szCs w:val="16"/>
        </w:rPr>
      </w:pPr>
    </w:p>
    <w:p w:rsidR="00596523" w:rsidRDefault="00596523" w:rsidP="00347022">
      <w:pPr>
        <w:rPr>
          <w:sz w:val="16"/>
          <w:szCs w:val="16"/>
        </w:rPr>
      </w:pPr>
    </w:p>
    <w:p w:rsidR="00F778C0" w:rsidRPr="00347022" w:rsidRDefault="00F778C0" w:rsidP="00347022">
      <w:r>
        <w:rPr>
          <w:sz w:val="16"/>
          <w:szCs w:val="16"/>
        </w:rPr>
        <w:t>Шарков Н.И.</w:t>
      </w:r>
    </w:p>
    <w:p w:rsidR="00596523" w:rsidRDefault="00F778C0" w:rsidP="0099426C">
      <w:pPr>
        <w:jc w:val="both"/>
        <w:rPr>
          <w:sz w:val="16"/>
          <w:szCs w:val="16"/>
        </w:rPr>
      </w:pPr>
      <w:r>
        <w:rPr>
          <w:sz w:val="16"/>
          <w:szCs w:val="16"/>
        </w:rPr>
        <w:t>222</w:t>
      </w:r>
      <w:r w:rsidR="00596523">
        <w:rPr>
          <w:sz w:val="16"/>
          <w:szCs w:val="16"/>
        </w:rPr>
        <w:t>00</w:t>
      </w:r>
    </w:p>
    <w:p w:rsidR="00031F0B" w:rsidRPr="00596523" w:rsidRDefault="00596523" w:rsidP="0099426C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>
        <w:t xml:space="preserve"> </w:t>
      </w:r>
      <w:r w:rsidR="00031F0B" w:rsidRPr="006537F2">
        <w:t xml:space="preserve">Приложение №1 </w:t>
      </w:r>
    </w:p>
    <w:p w:rsidR="00031F0B" w:rsidRDefault="00031F0B" w:rsidP="00031F0B">
      <w:r>
        <w:rPr>
          <w:sz w:val="28"/>
          <w:szCs w:val="28"/>
        </w:rPr>
        <w:t xml:space="preserve">                                                                    </w:t>
      </w:r>
    </w:p>
    <w:p w:rsidR="00031F0B" w:rsidRDefault="00031F0B" w:rsidP="00031F0B">
      <w:r>
        <w:t xml:space="preserve">                                                                                              </w:t>
      </w:r>
    </w:p>
    <w:p w:rsidR="00031F0B" w:rsidRDefault="00031F0B" w:rsidP="00031F0B">
      <w:r>
        <w:t xml:space="preserve">                                                                                             </w:t>
      </w:r>
    </w:p>
    <w:p w:rsidR="00031F0B" w:rsidRDefault="00031F0B" w:rsidP="00031F0B">
      <w:r>
        <w:t xml:space="preserve">                                                  </w:t>
      </w:r>
      <w:r w:rsidR="00212F2B">
        <w:t xml:space="preserve">                       </w:t>
      </w:r>
    </w:p>
    <w:p w:rsidR="00031F0B" w:rsidRDefault="00031F0B" w:rsidP="00031F0B">
      <w:r>
        <w:t xml:space="preserve">                                                      ПЛАН</w:t>
      </w:r>
    </w:p>
    <w:p w:rsidR="00031F0B" w:rsidRDefault="00212F2B" w:rsidP="00031F0B">
      <w:r>
        <w:t xml:space="preserve">                </w:t>
      </w:r>
      <w:r w:rsidR="00031F0B">
        <w:t xml:space="preserve">            работы антинаркотической комиссии</w:t>
      </w:r>
    </w:p>
    <w:p w:rsidR="00031F0B" w:rsidRDefault="00031F0B" w:rsidP="00031F0B">
      <w:r>
        <w:t xml:space="preserve">                              города Каргата Каргатского района </w:t>
      </w:r>
    </w:p>
    <w:p w:rsidR="00031F0B" w:rsidRDefault="00031F0B" w:rsidP="00031F0B">
      <w:r>
        <w:t xml:space="preserve">                           </w:t>
      </w:r>
      <w:r w:rsidR="001F4E50">
        <w:t xml:space="preserve">   Новосибирской области на 2023</w:t>
      </w:r>
      <w:r>
        <w:t xml:space="preserve"> год</w:t>
      </w:r>
    </w:p>
    <w:p w:rsidR="00031F0B" w:rsidRDefault="00031F0B" w:rsidP="00031F0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3549"/>
        <w:gridCol w:w="2345"/>
        <w:gridCol w:w="2538"/>
      </w:tblGrid>
      <w:tr w:rsidR="00031F0B" w:rsidTr="003F3B2C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>Наименование мероприятий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>Срок исполнения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>Ответственные</w:t>
            </w:r>
          </w:p>
          <w:p w:rsidR="00031F0B" w:rsidRDefault="00031F0B">
            <w:pPr>
              <w:jc w:val="both"/>
            </w:pPr>
            <w:r>
              <w:t xml:space="preserve"> за исполнение</w:t>
            </w:r>
          </w:p>
        </w:tc>
      </w:tr>
      <w:tr w:rsidR="00031F0B" w:rsidTr="003F3B2C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>1.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>Вести разъяснительную работу с населением по вопросу уничтожения дикорастущей конопли.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>Постоянно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B6" w:rsidRDefault="00031F0B">
            <w:pPr>
              <w:jc w:val="both"/>
            </w:pPr>
            <w:r>
              <w:t xml:space="preserve">Администрация </w:t>
            </w:r>
          </w:p>
          <w:p w:rsidR="00031F0B" w:rsidRDefault="00031F0B">
            <w:pPr>
              <w:jc w:val="both"/>
            </w:pPr>
            <w:r>
              <w:t>г. Каргата, депутаты.</w:t>
            </w:r>
          </w:p>
        </w:tc>
      </w:tr>
      <w:tr w:rsidR="00031F0B" w:rsidTr="003F3B2C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>2.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>Изготовление и организация распространения памяток, плакатов по профилактике наркомании в  учреждениях культуры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DD774A">
            <w:pPr>
              <w:jc w:val="both"/>
            </w:pPr>
            <w:r>
              <w:t>До 01.06.</w:t>
            </w:r>
            <w:r w:rsidR="001F4E50">
              <w:t xml:space="preserve"> 2023</w:t>
            </w:r>
            <w:r w:rsidR="00031F0B">
              <w:t>г.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6" w:rsidRDefault="00031F0B">
            <w:pPr>
              <w:jc w:val="both"/>
            </w:pPr>
            <w:r>
              <w:t xml:space="preserve"> Администрация </w:t>
            </w:r>
          </w:p>
          <w:p w:rsidR="00031F0B" w:rsidRDefault="00031F0B">
            <w:pPr>
              <w:jc w:val="both"/>
            </w:pPr>
            <w:r>
              <w:t>г. Каргата</w:t>
            </w:r>
          </w:p>
          <w:p w:rsidR="00E476EF" w:rsidRDefault="00031F0B">
            <w:pPr>
              <w:jc w:val="both"/>
            </w:pPr>
            <w:r>
              <w:t>МКУК СКК</w:t>
            </w:r>
          </w:p>
          <w:p w:rsidR="00031F0B" w:rsidRDefault="00031F0B">
            <w:pPr>
              <w:jc w:val="both"/>
            </w:pPr>
            <w:r>
              <w:t>«Юность»</w:t>
            </w:r>
          </w:p>
          <w:p w:rsidR="00031F0B" w:rsidRDefault="00031F0B">
            <w:pPr>
              <w:jc w:val="both"/>
            </w:pPr>
          </w:p>
        </w:tc>
      </w:tr>
      <w:tr w:rsidR="00031F0B" w:rsidTr="003F3B2C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>3.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EF" w:rsidRDefault="00031F0B">
            <w:pPr>
              <w:pStyle w:val="a5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Проведение совместных рейдов по проверке массовых мероприятий, клубов и т.д. на предмет выявления фактов потребления алкоголя и наркотических средств, а также оборота наркотических средств</w:t>
            </w:r>
          </w:p>
          <w:p w:rsidR="00031F0B" w:rsidRDefault="00031F0B">
            <w:pPr>
              <w:pStyle w:val="a5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среди подростков и молодежи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>Июнь - август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>Члены антинаркотической комиссии</w:t>
            </w:r>
          </w:p>
        </w:tc>
      </w:tr>
      <w:tr w:rsidR="00031F0B" w:rsidTr="003F3B2C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3F3B2C">
            <w:pPr>
              <w:jc w:val="both"/>
            </w:pPr>
            <w:r>
              <w:t>4</w:t>
            </w:r>
            <w:r w:rsidR="00031F0B">
              <w:t>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>Доведение до населения информации об уничтоже</w:t>
            </w:r>
            <w:r w:rsidR="003F3B2C">
              <w:t>нии дикорастущей конопли на земельных участках</w:t>
            </w:r>
            <w:r>
              <w:t xml:space="preserve"> домовладени</w:t>
            </w:r>
            <w:r w:rsidR="003F3B2C">
              <w:t>й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>Июль-октябрь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B6" w:rsidRDefault="00031F0B">
            <w:pPr>
              <w:jc w:val="both"/>
            </w:pPr>
            <w:r>
              <w:t xml:space="preserve">Администрация </w:t>
            </w:r>
          </w:p>
          <w:p w:rsidR="00031F0B" w:rsidRDefault="00031F0B">
            <w:pPr>
              <w:jc w:val="both"/>
            </w:pPr>
            <w:r>
              <w:t>г. Каргата</w:t>
            </w:r>
          </w:p>
        </w:tc>
      </w:tr>
      <w:tr w:rsidR="00031F0B" w:rsidTr="003F3B2C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3F3B2C">
            <w:pPr>
              <w:jc w:val="both"/>
            </w:pPr>
            <w:r>
              <w:t>5</w:t>
            </w:r>
            <w:r w:rsidR="00031F0B">
              <w:t>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>Проведение рейдов в местах массового досуга подростков и молодежи.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 xml:space="preserve">Май-сентябрь 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0B" w:rsidRDefault="00031F0B">
            <w:pPr>
              <w:jc w:val="both"/>
            </w:pPr>
            <w:r>
              <w:t>Члены антинаркотической комиссии, депутаты</w:t>
            </w:r>
          </w:p>
          <w:p w:rsidR="00031F0B" w:rsidRDefault="00031F0B">
            <w:pPr>
              <w:jc w:val="both"/>
            </w:pPr>
          </w:p>
        </w:tc>
      </w:tr>
      <w:tr w:rsidR="00031F0B" w:rsidTr="003F3B2C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3F3B2C">
            <w:pPr>
              <w:jc w:val="both"/>
            </w:pPr>
            <w:r>
              <w:t>6</w:t>
            </w:r>
            <w:r w:rsidR="00031F0B">
              <w:t>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>Принятие мер по уничтожению очагов дикорастущей конопли на бесхозных участках в черте населенных пунктов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 xml:space="preserve">Июль-сентябрь 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>Члены комиссии</w:t>
            </w:r>
          </w:p>
          <w:p w:rsidR="00D73DB6" w:rsidRDefault="00031F0B">
            <w:pPr>
              <w:jc w:val="both"/>
            </w:pPr>
            <w:r>
              <w:t xml:space="preserve">Администрация </w:t>
            </w:r>
          </w:p>
          <w:p w:rsidR="00031F0B" w:rsidRDefault="00031F0B">
            <w:pPr>
              <w:jc w:val="both"/>
            </w:pPr>
            <w:r>
              <w:t>г. Каргата</w:t>
            </w:r>
          </w:p>
          <w:p w:rsidR="00D73DB6" w:rsidRDefault="00031F0B">
            <w:pPr>
              <w:jc w:val="both"/>
            </w:pPr>
            <w:r>
              <w:t xml:space="preserve">МКУ «Услуги благоустройства» </w:t>
            </w:r>
          </w:p>
          <w:p w:rsidR="00031F0B" w:rsidRDefault="00031F0B">
            <w:pPr>
              <w:jc w:val="both"/>
            </w:pPr>
            <w:r>
              <w:t>г. Каргата</w:t>
            </w:r>
          </w:p>
        </w:tc>
      </w:tr>
      <w:tr w:rsidR="00031F0B" w:rsidTr="003F3B2C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3F3B2C">
            <w:pPr>
              <w:jc w:val="both"/>
            </w:pPr>
            <w:r>
              <w:t>7</w:t>
            </w:r>
            <w:r w:rsidR="00031F0B">
              <w:t>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>Организация мер по уничтожению конопли на территории частных домовладений (составление административных протоколов)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>Июль - сентябрь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>Административная комиссия</w:t>
            </w:r>
          </w:p>
          <w:p w:rsidR="00D73DB6" w:rsidRDefault="00031F0B">
            <w:pPr>
              <w:jc w:val="both"/>
            </w:pPr>
            <w:r>
              <w:t xml:space="preserve">Администрация </w:t>
            </w:r>
          </w:p>
          <w:p w:rsidR="00031F0B" w:rsidRDefault="00031F0B">
            <w:pPr>
              <w:jc w:val="both"/>
            </w:pPr>
            <w:r>
              <w:t>г. Каргата</w:t>
            </w:r>
          </w:p>
        </w:tc>
      </w:tr>
      <w:tr w:rsidR="00031F0B" w:rsidTr="003F3B2C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3F3B2C">
            <w:pPr>
              <w:jc w:val="both"/>
            </w:pPr>
            <w:r>
              <w:t>8</w:t>
            </w:r>
            <w:r w:rsidR="00031F0B">
              <w:t>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pStyle w:val="a5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Обновление информации на  стендах  по реализации  закона  по профилактике   </w:t>
            </w:r>
            <w:r>
              <w:rPr>
                <w:color w:val="000000"/>
                <w:sz w:val="24"/>
              </w:rPr>
              <w:lastRenderedPageBreak/>
              <w:t xml:space="preserve">безнадзорности и правонарушений  среди  несовершеннолетних  в Новосибирской области  </w:t>
            </w:r>
          </w:p>
          <w:p w:rsidR="00031F0B" w:rsidRDefault="00031F0B">
            <w:pPr>
              <w:pStyle w:val="a5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№ 457-ОЗ «О профилактике наркомании в Новосибирской области»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lastRenderedPageBreak/>
              <w:t>Декабрь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6" w:rsidRDefault="00031F0B">
            <w:pPr>
              <w:jc w:val="both"/>
            </w:pPr>
            <w:r>
              <w:t xml:space="preserve">Администрация </w:t>
            </w:r>
          </w:p>
          <w:p w:rsidR="00031F0B" w:rsidRDefault="00031F0B">
            <w:pPr>
              <w:jc w:val="both"/>
            </w:pPr>
            <w:r>
              <w:t>г. Каргата</w:t>
            </w:r>
          </w:p>
          <w:p w:rsidR="00031F0B" w:rsidRDefault="00031F0B">
            <w:pPr>
              <w:jc w:val="both"/>
            </w:pPr>
            <w:r>
              <w:t>МКУК СКК</w:t>
            </w:r>
            <w:r w:rsidR="00AD5E50">
              <w:t xml:space="preserve"> </w:t>
            </w:r>
            <w:r>
              <w:lastRenderedPageBreak/>
              <w:t>«Юность»</w:t>
            </w:r>
          </w:p>
          <w:p w:rsidR="00031F0B" w:rsidRDefault="00031F0B">
            <w:pPr>
              <w:jc w:val="both"/>
            </w:pPr>
          </w:p>
          <w:p w:rsidR="00031F0B" w:rsidRDefault="00031F0B">
            <w:pPr>
              <w:jc w:val="both"/>
            </w:pPr>
          </w:p>
          <w:p w:rsidR="00031F0B" w:rsidRDefault="00031F0B">
            <w:pPr>
              <w:jc w:val="both"/>
            </w:pPr>
          </w:p>
          <w:p w:rsidR="00031F0B" w:rsidRDefault="00031F0B">
            <w:pPr>
              <w:jc w:val="both"/>
            </w:pPr>
          </w:p>
          <w:p w:rsidR="00031F0B" w:rsidRDefault="00031F0B">
            <w:pPr>
              <w:jc w:val="both"/>
            </w:pPr>
          </w:p>
          <w:p w:rsidR="00031F0B" w:rsidRDefault="00031F0B">
            <w:pPr>
              <w:jc w:val="both"/>
            </w:pPr>
          </w:p>
        </w:tc>
      </w:tr>
      <w:tr w:rsidR="00031F0B" w:rsidTr="003F3B2C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3F3B2C">
            <w:pPr>
              <w:jc w:val="both"/>
            </w:pPr>
            <w:r>
              <w:lastRenderedPageBreak/>
              <w:t>9</w:t>
            </w:r>
            <w:r w:rsidR="00031F0B">
              <w:t>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F0B" w:rsidRDefault="00031F0B">
            <w:pPr>
              <w:pStyle w:val="a7"/>
              <w:jc w:val="both"/>
            </w:pPr>
            <w:r>
              <w:t>Размещение информации о работе городской комиссии на интернет-сайте администрации г</w:t>
            </w:r>
            <w:proofErr w:type="gramStart"/>
            <w:r>
              <w:t>.К</w:t>
            </w:r>
            <w:proofErr w:type="gramEnd"/>
            <w:r>
              <w:t>аргата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0B" w:rsidRDefault="00031F0B">
            <w:pPr>
              <w:jc w:val="both"/>
            </w:pPr>
            <w:r>
              <w:t>В течение года</w:t>
            </w:r>
          </w:p>
          <w:p w:rsidR="00031F0B" w:rsidRDefault="00031F0B">
            <w:pPr>
              <w:jc w:val="both"/>
            </w:pPr>
          </w:p>
          <w:p w:rsidR="00031F0B" w:rsidRDefault="00031F0B">
            <w:pPr>
              <w:jc w:val="both"/>
            </w:pPr>
          </w:p>
          <w:p w:rsidR="00031F0B" w:rsidRDefault="00031F0B">
            <w:pPr>
              <w:jc w:val="both"/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B6" w:rsidRDefault="00031F0B">
            <w:pPr>
              <w:jc w:val="both"/>
            </w:pPr>
            <w:r>
              <w:t xml:space="preserve">Администрация </w:t>
            </w:r>
          </w:p>
          <w:p w:rsidR="00031F0B" w:rsidRDefault="00031F0B">
            <w:pPr>
              <w:jc w:val="both"/>
            </w:pPr>
            <w:r>
              <w:t>г. Каргата</w:t>
            </w:r>
          </w:p>
        </w:tc>
      </w:tr>
      <w:tr w:rsidR="00031F0B" w:rsidTr="003F3B2C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3F3B2C">
            <w:pPr>
              <w:jc w:val="both"/>
            </w:pPr>
            <w:r>
              <w:t>10</w:t>
            </w:r>
            <w:r w:rsidR="00031F0B">
              <w:t>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F0B" w:rsidRDefault="00031F0B">
            <w:pPr>
              <w:pStyle w:val="a7"/>
              <w:jc w:val="both"/>
            </w:pPr>
            <w:r>
              <w:t>Анализ работы антинаркотической  г.  Каргата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>Декабрь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B6" w:rsidRDefault="00031F0B">
            <w:pPr>
              <w:jc w:val="both"/>
            </w:pPr>
            <w:r>
              <w:t xml:space="preserve">Администрация </w:t>
            </w:r>
          </w:p>
          <w:p w:rsidR="00031F0B" w:rsidRDefault="00031F0B">
            <w:pPr>
              <w:jc w:val="both"/>
            </w:pPr>
            <w:r>
              <w:t>г. Каргата</w:t>
            </w:r>
          </w:p>
        </w:tc>
      </w:tr>
      <w:tr w:rsidR="00031F0B" w:rsidTr="003F3B2C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3F3B2C">
            <w:pPr>
              <w:jc w:val="both"/>
            </w:pPr>
            <w:r>
              <w:t>11</w:t>
            </w:r>
            <w:r w:rsidR="00031F0B">
              <w:t>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F0B" w:rsidRDefault="00031F0B">
            <w:pPr>
              <w:pStyle w:val="a7"/>
              <w:jc w:val="both"/>
            </w:pPr>
            <w:r>
              <w:t>Утверждение плана работы антинаркотической комиссии города Каргата  Каргатского райо</w:t>
            </w:r>
            <w:r w:rsidR="001F4E50">
              <w:t>на Новосибирской области на 2024</w:t>
            </w:r>
            <w:r>
              <w:t xml:space="preserve"> год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0B" w:rsidRDefault="00031F0B">
            <w:pPr>
              <w:jc w:val="both"/>
            </w:pPr>
            <w:r>
              <w:t>Декабрь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B6" w:rsidRDefault="00031F0B">
            <w:pPr>
              <w:jc w:val="both"/>
            </w:pPr>
            <w:r>
              <w:t xml:space="preserve">Администрация </w:t>
            </w:r>
          </w:p>
          <w:p w:rsidR="00031F0B" w:rsidRDefault="00031F0B">
            <w:pPr>
              <w:jc w:val="both"/>
            </w:pPr>
            <w:r>
              <w:t>г. Каргата</w:t>
            </w:r>
          </w:p>
        </w:tc>
      </w:tr>
    </w:tbl>
    <w:p w:rsidR="00031F0B" w:rsidRDefault="00031F0B" w:rsidP="00031F0B"/>
    <w:p w:rsidR="00031F0B" w:rsidRDefault="00031F0B" w:rsidP="00031F0B"/>
    <w:p w:rsidR="00031F0B" w:rsidRDefault="00031F0B" w:rsidP="00031F0B"/>
    <w:p w:rsidR="00031F0B" w:rsidRDefault="00031F0B" w:rsidP="00031F0B"/>
    <w:p w:rsidR="00031F0B" w:rsidRDefault="00031F0B" w:rsidP="00031F0B"/>
    <w:p w:rsidR="00031F0B" w:rsidRDefault="00031F0B" w:rsidP="00031F0B"/>
    <w:p w:rsidR="00E027C0" w:rsidRDefault="00E027C0" w:rsidP="00E027C0">
      <w:pPr>
        <w:jc w:val="both"/>
      </w:pPr>
    </w:p>
    <w:p w:rsidR="00E027C0" w:rsidRDefault="00E027C0" w:rsidP="00E027C0">
      <w:pPr>
        <w:jc w:val="both"/>
      </w:pPr>
    </w:p>
    <w:p w:rsidR="003808DE" w:rsidRDefault="003808DE" w:rsidP="003808DE">
      <w:pPr>
        <w:jc w:val="both"/>
      </w:pPr>
    </w:p>
    <w:p w:rsidR="003808DE" w:rsidRDefault="003808DE" w:rsidP="003808DE">
      <w:pPr>
        <w:jc w:val="both"/>
      </w:pPr>
    </w:p>
    <w:p w:rsidR="003808DE" w:rsidRDefault="003808DE" w:rsidP="00E027C0">
      <w:pPr>
        <w:jc w:val="both"/>
      </w:pPr>
    </w:p>
    <w:p w:rsidR="003808DE" w:rsidRDefault="003808DE" w:rsidP="003808DE"/>
    <w:p w:rsidR="00E027C0" w:rsidRPr="003808DE" w:rsidRDefault="003808DE" w:rsidP="003808DE">
      <w:pPr>
        <w:tabs>
          <w:tab w:val="left" w:pos="1200"/>
        </w:tabs>
      </w:pPr>
      <w:r>
        <w:tab/>
      </w:r>
    </w:p>
    <w:sectPr w:rsidR="00E027C0" w:rsidRPr="003808DE" w:rsidSect="00BD5BC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75E9"/>
    <w:multiLevelType w:val="hybridMultilevel"/>
    <w:tmpl w:val="BAC814DE"/>
    <w:lvl w:ilvl="0" w:tplc="ABFEAB7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FCF77C2"/>
    <w:multiLevelType w:val="hybridMultilevel"/>
    <w:tmpl w:val="3A44B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F3201"/>
    <w:multiLevelType w:val="hybridMultilevel"/>
    <w:tmpl w:val="7D328ABE"/>
    <w:lvl w:ilvl="0" w:tplc="7CFA04C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7413C"/>
    <w:rsid w:val="000035C1"/>
    <w:rsid w:val="00031F0B"/>
    <w:rsid w:val="00060D3E"/>
    <w:rsid w:val="000739FD"/>
    <w:rsid w:val="00073EB6"/>
    <w:rsid w:val="000E7EFF"/>
    <w:rsid w:val="00102A0F"/>
    <w:rsid w:val="00110665"/>
    <w:rsid w:val="00175F92"/>
    <w:rsid w:val="0019219D"/>
    <w:rsid w:val="001E5486"/>
    <w:rsid w:val="001F4E50"/>
    <w:rsid w:val="00206D30"/>
    <w:rsid w:val="00212F2B"/>
    <w:rsid w:val="00214A05"/>
    <w:rsid w:val="00233D5E"/>
    <w:rsid w:val="0024362B"/>
    <w:rsid w:val="00243C16"/>
    <w:rsid w:val="00246C5C"/>
    <w:rsid w:val="00247B69"/>
    <w:rsid w:val="00252E4E"/>
    <w:rsid w:val="002610B3"/>
    <w:rsid w:val="00264AE7"/>
    <w:rsid w:val="00287E6A"/>
    <w:rsid w:val="002939CE"/>
    <w:rsid w:val="002A52AE"/>
    <w:rsid w:val="002B0C1D"/>
    <w:rsid w:val="002D5A48"/>
    <w:rsid w:val="0030324C"/>
    <w:rsid w:val="003038A9"/>
    <w:rsid w:val="00347022"/>
    <w:rsid w:val="00375CA0"/>
    <w:rsid w:val="00376660"/>
    <w:rsid w:val="003808DE"/>
    <w:rsid w:val="003D6536"/>
    <w:rsid w:val="003F3B2C"/>
    <w:rsid w:val="003F4D02"/>
    <w:rsid w:val="004149DD"/>
    <w:rsid w:val="00425FB0"/>
    <w:rsid w:val="0043244A"/>
    <w:rsid w:val="00436F2B"/>
    <w:rsid w:val="00452C96"/>
    <w:rsid w:val="00495B74"/>
    <w:rsid w:val="004A740C"/>
    <w:rsid w:val="004E1B11"/>
    <w:rsid w:val="00512C9F"/>
    <w:rsid w:val="00573E7D"/>
    <w:rsid w:val="00577EB1"/>
    <w:rsid w:val="0058781E"/>
    <w:rsid w:val="00596523"/>
    <w:rsid w:val="00635AD4"/>
    <w:rsid w:val="006512FF"/>
    <w:rsid w:val="006537F2"/>
    <w:rsid w:val="00662CA2"/>
    <w:rsid w:val="006C3CA0"/>
    <w:rsid w:val="00703485"/>
    <w:rsid w:val="00710EE1"/>
    <w:rsid w:val="007146D9"/>
    <w:rsid w:val="00726D3A"/>
    <w:rsid w:val="00736F23"/>
    <w:rsid w:val="00762385"/>
    <w:rsid w:val="00766313"/>
    <w:rsid w:val="00766F04"/>
    <w:rsid w:val="007C1510"/>
    <w:rsid w:val="007F2D69"/>
    <w:rsid w:val="0089483B"/>
    <w:rsid w:val="008A35D5"/>
    <w:rsid w:val="008B2DA1"/>
    <w:rsid w:val="008C2A36"/>
    <w:rsid w:val="008E2DCF"/>
    <w:rsid w:val="008E6E8F"/>
    <w:rsid w:val="00956366"/>
    <w:rsid w:val="0097413C"/>
    <w:rsid w:val="009746E4"/>
    <w:rsid w:val="00982BF2"/>
    <w:rsid w:val="0099426C"/>
    <w:rsid w:val="009C0486"/>
    <w:rsid w:val="009D4C16"/>
    <w:rsid w:val="009E6B4A"/>
    <w:rsid w:val="00A20ECA"/>
    <w:rsid w:val="00A56F7A"/>
    <w:rsid w:val="00A81A96"/>
    <w:rsid w:val="00A85B2E"/>
    <w:rsid w:val="00AD5E50"/>
    <w:rsid w:val="00AF3CB7"/>
    <w:rsid w:val="00B0069A"/>
    <w:rsid w:val="00B629D2"/>
    <w:rsid w:val="00B86C98"/>
    <w:rsid w:val="00BD5BC9"/>
    <w:rsid w:val="00BF5AE3"/>
    <w:rsid w:val="00C16FE3"/>
    <w:rsid w:val="00C52140"/>
    <w:rsid w:val="00C62C18"/>
    <w:rsid w:val="00CA103A"/>
    <w:rsid w:val="00CA1909"/>
    <w:rsid w:val="00CF562E"/>
    <w:rsid w:val="00D332C0"/>
    <w:rsid w:val="00D73DB6"/>
    <w:rsid w:val="00D940FE"/>
    <w:rsid w:val="00DD774A"/>
    <w:rsid w:val="00DF4E9F"/>
    <w:rsid w:val="00E027C0"/>
    <w:rsid w:val="00E030E9"/>
    <w:rsid w:val="00E426AF"/>
    <w:rsid w:val="00E476EF"/>
    <w:rsid w:val="00E701F8"/>
    <w:rsid w:val="00E749B1"/>
    <w:rsid w:val="00ED5133"/>
    <w:rsid w:val="00F04E13"/>
    <w:rsid w:val="00F1451F"/>
    <w:rsid w:val="00F15550"/>
    <w:rsid w:val="00F16999"/>
    <w:rsid w:val="00F22B9C"/>
    <w:rsid w:val="00F22F1E"/>
    <w:rsid w:val="00F32D7A"/>
    <w:rsid w:val="00F52341"/>
    <w:rsid w:val="00F778C0"/>
    <w:rsid w:val="00F86ADA"/>
    <w:rsid w:val="00FE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6523"/>
    <w:pPr>
      <w:keepNext/>
      <w:ind w:firstLine="850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-articleparagraph">
    <w:name w:val="b-article__paragraph"/>
    <w:basedOn w:val="a"/>
    <w:rsid w:val="00635AD4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D940FE"/>
    <w:pPr>
      <w:ind w:left="720"/>
      <w:contextualSpacing/>
    </w:pPr>
  </w:style>
  <w:style w:type="paragraph" w:styleId="a5">
    <w:name w:val="Body Text"/>
    <w:basedOn w:val="a"/>
    <w:link w:val="a6"/>
    <w:unhideWhenUsed/>
    <w:rsid w:val="00031F0B"/>
    <w:pPr>
      <w:tabs>
        <w:tab w:val="left" w:pos="709"/>
      </w:tabs>
      <w:suppressAutoHyphens/>
      <w:spacing w:line="100" w:lineRule="atLeast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031F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03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96523"/>
    <w:rPr>
      <w:rFonts w:ascii="Times New Roman" w:eastAsia="Arial Unicode MS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\AppData\Roaming\Microsoft\&#1064;&#1072;&#1073;&#1083;&#1086;&#1085;&#1099;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99F23-3E95-45E6-89AC-68EC7F6D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16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Пользователь</cp:lastModifiedBy>
  <cp:revision>8</cp:revision>
  <cp:lastPrinted>2023-01-10T09:07:00Z</cp:lastPrinted>
  <dcterms:created xsi:type="dcterms:W3CDTF">2023-01-10T03:51:00Z</dcterms:created>
  <dcterms:modified xsi:type="dcterms:W3CDTF">2023-01-11T05:48:00Z</dcterms:modified>
</cp:coreProperties>
</file>