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1B2F5" w14:textId="77777777" w:rsidR="00CA06AD" w:rsidRDefault="00A85BBD" w:rsidP="00CA06AD">
      <w:pPr>
        <w:jc w:val="both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D709CC5" wp14:editId="643B397C">
            <wp:simplePos x="0" y="0"/>
            <wp:positionH relativeFrom="column">
              <wp:posOffset>2720340</wp:posOffset>
            </wp:positionH>
            <wp:positionV relativeFrom="paragraph">
              <wp:posOffset>-418465</wp:posOffset>
            </wp:positionV>
            <wp:extent cx="514350" cy="617220"/>
            <wp:effectExtent l="0" t="0" r="0" b="0"/>
            <wp:wrapSquare wrapText="right"/>
            <wp:docPr id="4" name="Рисунок 4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2EB2410" w14:textId="77777777" w:rsidR="00CA06AD" w:rsidRDefault="00CA06AD" w:rsidP="00CA06AD">
      <w:pPr>
        <w:jc w:val="both"/>
        <w:rPr>
          <w:sz w:val="20"/>
          <w:szCs w:val="20"/>
        </w:rPr>
      </w:pPr>
    </w:p>
    <w:p w14:paraId="440A21C0" w14:textId="77777777" w:rsidR="002E3C7B" w:rsidRDefault="002E3C7B" w:rsidP="00CA06AD">
      <w:pPr>
        <w:jc w:val="center"/>
        <w:rPr>
          <w:rFonts w:ascii="Arial" w:hAnsi="Arial" w:cs="Arial"/>
          <w:b/>
          <w:sz w:val="30"/>
          <w:szCs w:val="30"/>
        </w:rPr>
      </w:pPr>
    </w:p>
    <w:p w14:paraId="2C161F90" w14:textId="77777777" w:rsidR="002E3C7B" w:rsidRDefault="002E3C7B" w:rsidP="00CA06AD">
      <w:pPr>
        <w:jc w:val="center"/>
        <w:rPr>
          <w:rFonts w:ascii="Arial" w:hAnsi="Arial" w:cs="Arial"/>
          <w:b/>
          <w:sz w:val="30"/>
          <w:szCs w:val="30"/>
        </w:rPr>
      </w:pPr>
    </w:p>
    <w:p w14:paraId="21D36975" w14:textId="53BD9BFD" w:rsidR="00CA06AD" w:rsidRDefault="00CA06AD" w:rsidP="00CA06AD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АДМИНИСТРАЦИЯ ГОРОДА КАРГАТА</w:t>
      </w:r>
    </w:p>
    <w:p w14:paraId="468179B5" w14:textId="77777777" w:rsidR="00CA06AD" w:rsidRDefault="00CA06AD" w:rsidP="00CA06AD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Каргатского района Новосибирской области</w:t>
      </w:r>
    </w:p>
    <w:tbl>
      <w:tblPr>
        <w:tblpPr w:leftFromText="180" w:rightFromText="180" w:vertAnchor="text" w:horzAnchor="margin" w:tblpY="193"/>
        <w:tblW w:w="10046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046"/>
      </w:tblGrid>
      <w:tr w:rsidR="00CA06AD" w14:paraId="1F0C80DF" w14:textId="77777777" w:rsidTr="00541C83">
        <w:trPr>
          <w:trHeight w:val="83"/>
        </w:trPr>
        <w:tc>
          <w:tcPr>
            <w:tcW w:w="1004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7026E42D" w14:textId="77777777" w:rsidR="00CA06AD" w:rsidRDefault="00CA06AD" w:rsidP="00541C83"/>
        </w:tc>
      </w:tr>
    </w:tbl>
    <w:p w14:paraId="3DB89B7E" w14:textId="77777777" w:rsidR="00CA06AD" w:rsidRDefault="00CA06AD" w:rsidP="00CA06A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14:paraId="6E31F841" w14:textId="77777777" w:rsidR="00CA06AD" w:rsidRDefault="00CA06AD" w:rsidP="00CA06AD">
      <w:pPr>
        <w:tabs>
          <w:tab w:val="left" w:pos="3960"/>
        </w:tabs>
        <w:jc w:val="center"/>
        <w:rPr>
          <w:u w:val="single"/>
        </w:rPr>
      </w:pPr>
      <w:r>
        <w:t>г. Каргат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14"/>
        <w:gridCol w:w="5742"/>
        <w:gridCol w:w="1915"/>
      </w:tblGrid>
      <w:tr w:rsidR="00CA06AD" w14:paraId="72AB931A" w14:textId="77777777" w:rsidTr="00541C83">
        <w:trPr>
          <w:trHeight w:val="362"/>
        </w:trPr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0DBA65" w14:textId="77777777" w:rsidR="00CA06AD" w:rsidRDefault="00CA06AD" w:rsidP="00541C83">
            <w:pPr>
              <w:tabs>
                <w:tab w:val="left" w:pos="3960"/>
              </w:tabs>
            </w:pPr>
          </w:p>
          <w:p w14:paraId="3FB47402" w14:textId="0D0F4B2D" w:rsidR="00CA06AD" w:rsidRDefault="00941A9A" w:rsidP="00541C83">
            <w:pPr>
              <w:tabs>
                <w:tab w:val="left" w:pos="3960"/>
              </w:tabs>
              <w:jc w:val="center"/>
            </w:pPr>
            <w:r>
              <w:t>07.08.2025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14:paraId="08D336DD" w14:textId="77777777" w:rsidR="00CA06AD" w:rsidRDefault="00CA06AD" w:rsidP="00541C83">
            <w:pPr>
              <w:tabs>
                <w:tab w:val="left" w:pos="3960"/>
              </w:tabs>
              <w:rPr>
                <w:u w:val="single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EC705D" w14:textId="77777777" w:rsidR="00CA06AD" w:rsidRDefault="00CA06AD" w:rsidP="00541C83">
            <w:pPr>
              <w:tabs>
                <w:tab w:val="left" w:pos="3960"/>
              </w:tabs>
            </w:pPr>
          </w:p>
          <w:p w14:paraId="6E9F5C79" w14:textId="453B3FE7" w:rsidR="00CA06AD" w:rsidRDefault="00CA06AD" w:rsidP="00925DEE">
            <w:pPr>
              <w:tabs>
                <w:tab w:val="left" w:pos="3960"/>
              </w:tabs>
            </w:pPr>
            <w:r>
              <w:t xml:space="preserve">    № </w:t>
            </w:r>
            <w:r w:rsidR="00941A9A">
              <w:t>214</w:t>
            </w:r>
          </w:p>
        </w:tc>
      </w:tr>
    </w:tbl>
    <w:p w14:paraId="3B37441B" w14:textId="77777777" w:rsidR="00CA06AD" w:rsidRPr="001A19C7" w:rsidRDefault="00CA06AD" w:rsidP="00CA06AD">
      <w:pPr>
        <w:widowControl w:val="0"/>
        <w:autoSpaceDE w:val="0"/>
        <w:autoSpaceDN w:val="0"/>
        <w:adjustRightInd w:val="0"/>
        <w:jc w:val="both"/>
      </w:pPr>
    </w:p>
    <w:p w14:paraId="523C9CCB" w14:textId="77777777" w:rsidR="00CA06AD" w:rsidRPr="001A19C7" w:rsidRDefault="00CA06AD" w:rsidP="00CA06AD">
      <w:pPr>
        <w:widowControl w:val="0"/>
        <w:autoSpaceDE w:val="0"/>
        <w:autoSpaceDN w:val="0"/>
        <w:adjustRightInd w:val="0"/>
        <w:jc w:val="both"/>
      </w:pPr>
    </w:p>
    <w:p w14:paraId="7A58018B" w14:textId="77777777" w:rsidR="00CA06AD" w:rsidRPr="001A19C7" w:rsidRDefault="00CA06AD" w:rsidP="00CA06AD">
      <w:pPr>
        <w:widowControl w:val="0"/>
        <w:autoSpaceDE w:val="0"/>
        <w:autoSpaceDN w:val="0"/>
        <w:adjustRightInd w:val="0"/>
        <w:jc w:val="both"/>
      </w:pPr>
    </w:p>
    <w:p w14:paraId="1D401D9F" w14:textId="77777777" w:rsidR="007272B1" w:rsidRDefault="007272B1" w:rsidP="00AD6EE0"/>
    <w:p w14:paraId="3FBD146F" w14:textId="77777777" w:rsidR="00AD6EE0" w:rsidRPr="00557ED2" w:rsidRDefault="00AD6EE0" w:rsidP="00AD6EE0">
      <w:r w:rsidRPr="00557ED2">
        <w:t xml:space="preserve">«Об утверждении Программы проведения </w:t>
      </w:r>
    </w:p>
    <w:p w14:paraId="53C5BE97" w14:textId="52C3A4DC" w:rsidR="00AD6EE0" w:rsidRPr="00557ED2" w:rsidRDefault="00AD6EE0" w:rsidP="00AD6EE0">
      <w:r w:rsidRPr="00557ED2">
        <w:t>проверки готовно</w:t>
      </w:r>
      <w:r w:rsidR="00721B16">
        <w:t>сти к отопительному периоду 202</w:t>
      </w:r>
      <w:r w:rsidR="002512D1">
        <w:t>5</w:t>
      </w:r>
      <w:r w:rsidR="00721B16">
        <w:t>-202</w:t>
      </w:r>
      <w:r w:rsidR="002512D1">
        <w:t>6</w:t>
      </w:r>
      <w:r w:rsidRPr="00557ED2">
        <w:t xml:space="preserve"> годов» </w:t>
      </w:r>
    </w:p>
    <w:p w14:paraId="642D7FA5" w14:textId="77777777" w:rsidR="00CA06AD" w:rsidRDefault="00CA06AD" w:rsidP="00CA06AD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4086C026" w14:textId="77777777" w:rsidR="00CA06AD" w:rsidRDefault="00CA06AD" w:rsidP="00CA06AD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0C86382A" w14:textId="77777777" w:rsidR="00CA06AD" w:rsidRDefault="00CA06AD" w:rsidP="00CA06AD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14256C3E" w14:textId="77777777" w:rsidR="007272B1" w:rsidRDefault="00CB3193" w:rsidP="00AD6EE0">
      <w:pPr>
        <w:jc w:val="both"/>
      </w:pPr>
      <w:r>
        <w:t xml:space="preserve">    </w:t>
      </w:r>
      <w:r w:rsidR="00AD6EE0">
        <w:t xml:space="preserve">         </w:t>
      </w:r>
    </w:p>
    <w:p w14:paraId="7AB636D9" w14:textId="77777777" w:rsidR="00AD6EE0" w:rsidRPr="00557ED2" w:rsidRDefault="007272B1" w:rsidP="00AD6EE0">
      <w:pPr>
        <w:jc w:val="both"/>
      </w:pPr>
      <w:r>
        <w:t xml:space="preserve">       </w:t>
      </w:r>
      <w:r w:rsidR="00AD6EE0">
        <w:t xml:space="preserve"> </w:t>
      </w:r>
      <w:r w:rsidR="00AD6EE0" w:rsidRPr="00557ED2">
        <w:t>В соответствии с Федеральным Законом от 27.07.2010 № 190-ФЗ «О теплоснабжении», Правилами оценки готовности к отопительному периоду, утвержденными Приказом Министерства энергетики РФ № 103 от 12.03.2013, Правилами технической эксплуатации тепловых энергоустановок, утвержденными Приказом Министерства энергетики РФ № 115 от 24.03.2003</w:t>
      </w:r>
      <w:r w:rsidR="007C3E51">
        <w:t>, администрация города Каргата Каргатского района Новосибирской области,</w:t>
      </w:r>
    </w:p>
    <w:p w14:paraId="3B63291B" w14:textId="77777777" w:rsidR="00AD6EE0" w:rsidRPr="00557ED2" w:rsidRDefault="00AD6EE0" w:rsidP="00AD6EE0">
      <w:pPr>
        <w:jc w:val="both"/>
      </w:pPr>
      <w:r w:rsidRPr="00557ED2">
        <w:t xml:space="preserve">        </w:t>
      </w:r>
    </w:p>
    <w:p w14:paraId="662CB777" w14:textId="77777777" w:rsidR="00AD6EE0" w:rsidRPr="00557ED2" w:rsidRDefault="007C3E51" w:rsidP="00AD6EE0">
      <w:pPr>
        <w:jc w:val="both"/>
      </w:pPr>
      <w:r>
        <w:t>ПОСТАНОВЛЯЕТ</w:t>
      </w:r>
      <w:r w:rsidR="00AD6EE0" w:rsidRPr="00557ED2">
        <w:t>:</w:t>
      </w:r>
    </w:p>
    <w:p w14:paraId="5C873515" w14:textId="77777777" w:rsidR="00AD6EE0" w:rsidRDefault="00AD6EE0" w:rsidP="00AD6EE0">
      <w:pPr>
        <w:jc w:val="both"/>
      </w:pPr>
    </w:p>
    <w:p w14:paraId="4A0C5333" w14:textId="11EBC113" w:rsidR="00AD6EE0" w:rsidRPr="00557ED2" w:rsidRDefault="00AD6EE0" w:rsidP="00AD6EE0">
      <w:pPr>
        <w:jc w:val="both"/>
      </w:pPr>
      <w:r w:rsidRPr="00557ED2">
        <w:t xml:space="preserve">1. Утвердить </w:t>
      </w:r>
      <w:r w:rsidR="00EE6B50" w:rsidRPr="00557ED2">
        <w:t>Программу проведения</w:t>
      </w:r>
      <w:r w:rsidRPr="00557ED2">
        <w:t xml:space="preserve"> проверки готовно</w:t>
      </w:r>
      <w:r w:rsidR="00721B16">
        <w:t>сти к отопительному периоду 202</w:t>
      </w:r>
      <w:r w:rsidR="002512D1">
        <w:t>5</w:t>
      </w:r>
      <w:r w:rsidR="00721B16">
        <w:t>-202</w:t>
      </w:r>
      <w:r w:rsidR="002512D1">
        <w:t>6</w:t>
      </w:r>
      <w:r w:rsidRPr="00557ED2">
        <w:t xml:space="preserve"> годов.</w:t>
      </w:r>
    </w:p>
    <w:p w14:paraId="55E0ACEF" w14:textId="77777777" w:rsidR="00AD6EE0" w:rsidRPr="00557ED2" w:rsidRDefault="00AD6EE0" w:rsidP="00AD6EE0">
      <w:pPr>
        <w:jc w:val="both"/>
      </w:pPr>
      <w:r w:rsidRPr="00557ED2">
        <w:t>2. Контроль за исполнением данного постановления оставляю за собой.</w:t>
      </w:r>
    </w:p>
    <w:p w14:paraId="27572BC3" w14:textId="77777777" w:rsidR="00CA06AD" w:rsidRDefault="00CA06AD" w:rsidP="00AD6EE0">
      <w:pPr>
        <w:widowControl w:val="0"/>
        <w:autoSpaceDE w:val="0"/>
        <w:autoSpaceDN w:val="0"/>
        <w:adjustRightInd w:val="0"/>
        <w:ind w:firstLine="540"/>
        <w:jc w:val="both"/>
      </w:pPr>
    </w:p>
    <w:p w14:paraId="563690A2" w14:textId="77777777" w:rsidR="00CA06AD" w:rsidRDefault="00CA06AD" w:rsidP="00CA06AD">
      <w:pPr>
        <w:widowControl w:val="0"/>
        <w:autoSpaceDE w:val="0"/>
        <w:autoSpaceDN w:val="0"/>
        <w:adjustRightInd w:val="0"/>
        <w:jc w:val="both"/>
      </w:pPr>
    </w:p>
    <w:p w14:paraId="06578AEB" w14:textId="77777777" w:rsidR="00AD6EE0" w:rsidRDefault="00AD6EE0" w:rsidP="00CB3193">
      <w:pPr>
        <w:widowControl w:val="0"/>
        <w:autoSpaceDE w:val="0"/>
        <w:autoSpaceDN w:val="0"/>
        <w:adjustRightInd w:val="0"/>
      </w:pPr>
    </w:p>
    <w:p w14:paraId="67791AB5" w14:textId="77777777" w:rsidR="00AD6EE0" w:rsidRDefault="00AD6EE0" w:rsidP="00CB3193">
      <w:pPr>
        <w:widowControl w:val="0"/>
        <w:autoSpaceDE w:val="0"/>
        <w:autoSpaceDN w:val="0"/>
        <w:adjustRightInd w:val="0"/>
      </w:pPr>
    </w:p>
    <w:p w14:paraId="2C027A95" w14:textId="77777777" w:rsidR="007272B1" w:rsidRDefault="007272B1" w:rsidP="00CB3193">
      <w:pPr>
        <w:widowControl w:val="0"/>
        <w:autoSpaceDE w:val="0"/>
        <w:autoSpaceDN w:val="0"/>
        <w:adjustRightInd w:val="0"/>
      </w:pPr>
    </w:p>
    <w:p w14:paraId="76255E06" w14:textId="770D7A83" w:rsidR="007272B1" w:rsidRDefault="00EE6B50" w:rsidP="00CB3193">
      <w:pPr>
        <w:widowControl w:val="0"/>
        <w:autoSpaceDE w:val="0"/>
        <w:autoSpaceDN w:val="0"/>
        <w:adjustRightInd w:val="0"/>
      </w:pPr>
      <w:r>
        <w:t xml:space="preserve"> </w:t>
      </w:r>
    </w:p>
    <w:p w14:paraId="1294F95A" w14:textId="19474CC3" w:rsidR="00CA06AD" w:rsidRDefault="003F603F" w:rsidP="00CB3193">
      <w:pPr>
        <w:widowControl w:val="0"/>
        <w:autoSpaceDE w:val="0"/>
        <w:autoSpaceDN w:val="0"/>
        <w:adjustRightInd w:val="0"/>
      </w:pPr>
      <w:r>
        <w:t>Г</w:t>
      </w:r>
      <w:r w:rsidR="00721B16">
        <w:t>лав</w:t>
      </w:r>
      <w:r>
        <w:t>а</w:t>
      </w:r>
      <w:r w:rsidR="00CA06AD">
        <w:t xml:space="preserve"> города Каргата                                          </w:t>
      </w:r>
      <w:r>
        <w:t xml:space="preserve">      </w:t>
      </w:r>
      <w:r w:rsidR="00CA06AD">
        <w:t xml:space="preserve">  </w:t>
      </w:r>
      <w:r w:rsidR="00EE6B50">
        <w:t xml:space="preserve">       </w:t>
      </w:r>
      <w:r w:rsidR="00CA06AD">
        <w:t xml:space="preserve">              </w:t>
      </w:r>
      <w:r w:rsidR="004A059D">
        <w:t xml:space="preserve">                  </w:t>
      </w:r>
      <w:proofErr w:type="spellStart"/>
      <w:r w:rsidR="002512D1">
        <w:t>К</w:t>
      </w:r>
      <w:r>
        <w:t>озик</w:t>
      </w:r>
      <w:proofErr w:type="spellEnd"/>
      <w:r>
        <w:t xml:space="preserve"> Е.А.</w:t>
      </w:r>
    </w:p>
    <w:p w14:paraId="782EBE32" w14:textId="77777777" w:rsidR="001E5486" w:rsidRDefault="004A059D">
      <w:r>
        <w:t xml:space="preserve">    </w:t>
      </w:r>
    </w:p>
    <w:p w14:paraId="34436F76" w14:textId="77777777" w:rsidR="00CA06AD" w:rsidRDefault="00CA06AD"/>
    <w:p w14:paraId="1A17DFE8" w14:textId="77777777" w:rsidR="00CA06AD" w:rsidRDefault="00CA06AD"/>
    <w:p w14:paraId="20F57930" w14:textId="77777777" w:rsidR="00CA06AD" w:rsidRDefault="00CA06AD"/>
    <w:p w14:paraId="0436D8DE" w14:textId="77777777" w:rsidR="00087889" w:rsidRDefault="00087889"/>
    <w:p w14:paraId="472A797D" w14:textId="77777777" w:rsidR="00087889" w:rsidRDefault="00087889"/>
    <w:p w14:paraId="43839D22" w14:textId="77777777" w:rsidR="00087889" w:rsidRDefault="00087889"/>
    <w:p w14:paraId="2B2FEA55" w14:textId="77777777" w:rsidR="00087889" w:rsidRDefault="00087889"/>
    <w:p w14:paraId="683D9592" w14:textId="77777777" w:rsidR="00087889" w:rsidRDefault="00087889"/>
    <w:p w14:paraId="1D9FE1F3" w14:textId="77777777" w:rsidR="00087889" w:rsidRDefault="00087889"/>
    <w:p w14:paraId="73D3CEAD" w14:textId="77777777" w:rsidR="00CA06AD" w:rsidRDefault="00CA06AD"/>
    <w:p w14:paraId="3ED27D5A" w14:textId="77777777" w:rsidR="004A059D" w:rsidRDefault="00CB3193">
      <w:pPr>
        <w:rPr>
          <w:sz w:val="18"/>
          <w:szCs w:val="18"/>
        </w:rPr>
      </w:pPr>
      <w:r w:rsidRPr="005616B2">
        <w:rPr>
          <w:sz w:val="18"/>
          <w:szCs w:val="18"/>
        </w:rPr>
        <w:t>Барышева Е.В.</w:t>
      </w:r>
    </w:p>
    <w:p w14:paraId="2C1FCB99" w14:textId="77777777" w:rsidR="00CA06AD" w:rsidRDefault="0017607C">
      <w:pPr>
        <w:rPr>
          <w:sz w:val="18"/>
          <w:szCs w:val="18"/>
        </w:rPr>
      </w:pPr>
      <w:r>
        <w:rPr>
          <w:sz w:val="18"/>
          <w:szCs w:val="18"/>
        </w:rPr>
        <w:t>838365</w:t>
      </w:r>
      <w:r w:rsidR="00CB3193" w:rsidRPr="005616B2">
        <w:rPr>
          <w:sz w:val="18"/>
          <w:szCs w:val="18"/>
        </w:rPr>
        <w:t>23620</w:t>
      </w:r>
    </w:p>
    <w:p w14:paraId="5AD2879E" w14:textId="77777777" w:rsidR="00087889" w:rsidRDefault="00087889">
      <w:pPr>
        <w:rPr>
          <w:sz w:val="18"/>
          <w:szCs w:val="18"/>
        </w:rPr>
      </w:pPr>
    </w:p>
    <w:p w14:paraId="59A9ACD6" w14:textId="77777777" w:rsidR="00AD6EE0" w:rsidRDefault="00AD6EE0">
      <w:pPr>
        <w:rPr>
          <w:sz w:val="18"/>
          <w:szCs w:val="18"/>
        </w:rPr>
      </w:pPr>
    </w:p>
    <w:p w14:paraId="43445EA9" w14:textId="77777777" w:rsidR="00CC454A" w:rsidRDefault="00CC454A" w:rsidP="00CC454A">
      <w:pPr>
        <w:tabs>
          <w:tab w:val="center" w:pos="4677"/>
          <w:tab w:val="right" w:pos="9355"/>
        </w:tabs>
        <w:jc w:val="right"/>
        <w:rPr>
          <w:color w:val="000000"/>
        </w:rPr>
      </w:pPr>
      <w:r>
        <w:rPr>
          <w:color w:val="000000"/>
        </w:rPr>
        <w:t xml:space="preserve">Приложение № 1 </w:t>
      </w:r>
    </w:p>
    <w:p w14:paraId="30F0430D" w14:textId="77777777" w:rsidR="00CC454A" w:rsidRDefault="00CC454A" w:rsidP="00CC454A">
      <w:pPr>
        <w:tabs>
          <w:tab w:val="center" w:pos="4677"/>
          <w:tab w:val="right" w:pos="9355"/>
        </w:tabs>
        <w:jc w:val="right"/>
        <w:rPr>
          <w:color w:val="000000"/>
        </w:rPr>
      </w:pPr>
      <w:r>
        <w:rPr>
          <w:color w:val="000000"/>
        </w:rPr>
        <w:t xml:space="preserve">к постановлению </w:t>
      </w:r>
    </w:p>
    <w:p w14:paraId="0C491268" w14:textId="77777777" w:rsidR="00CC454A" w:rsidRDefault="00CC454A" w:rsidP="00CC454A">
      <w:pPr>
        <w:tabs>
          <w:tab w:val="center" w:pos="4677"/>
          <w:tab w:val="right" w:pos="9355"/>
        </w:tabs>
        <w:jc w:val="right"/>
        <w:rPr>
          <w:color w:val="000000"/>
        </w:rPr>
      </w:pPr>
      <w:r>
        <w:rPr>
          <w:color w:val="000000"/>
        </w:rPr>
        <w:t>администрации Каргатского района</w:t>
      </w:r>
    </w:p>
    <w:p w14:paraId="6A53DA99" w14:textId="77777777" w:rsidR="00CC454A" w:rsidRDefault="00CC454A" w:rsidP="00CC454A">
      <w:pPr>
        <w:tabs>
          <w:tab w:val="center" w:pos="4677"/>
          <w:tab w:val="right" w:pos="9355"/>
        </w:tabs>
        <w:jc w:val="right"/>
        <w:rPr>
          <w:color w:val="000000"/>
        </w:rPr>
      </w:pPr>
      <w:r>
        <w:rPr>
          <w:color w:val="000000"/>
        </w:rPr>
        <w:t xml:space="preserve">Новосибирской области </w:t>
      </w:r>
    </w:p>
    <w:p w14:paraId="2DF60FFA" w14:textId="4ABD4553" w:rsidR="00CC454A" w:rsidRDefault="00CC454A" w:rsidP="00CC454A">
      <w:pPr>
        <w:tabs>
          <w:tab w:val="center" w:pos="4677"/>
          <w:tab w:val="right" w:pos="9355"/>
        </w:tabs>
        <w:jc w:val="center"/>
        <w:rPr>
          <w:color w:val="000000"/>
        </w:rPr>
      </w:pPr>
      <w:r w:rsidRPr="0030220C">
        <w:rPr>
          <w:color w:val="000000"/>
        </w:rPr>
        <w:t xml:space="preserve">                                   </w:t>
      </w:r>
      <w:r>
        <w:rPr>
          <w:color w:val="000000"/>
        </w:rPr>
        <w:t xml:space="preserve">                                                    </w:t>
      </w:r>
      <w:r w:rsidR="00941A9A">
        <w:rPr>
          <w:color w:val="000000"/>
        </w:rPr>
        <w:t xml:space="preserve">                      </w:t>
      </w:r>
      <w:bookmarkStart w:id="0" w:name="_GoBack"/>
      <w:bookmarkEnd w:id="0"/>
      <w:r>
        <w:rPr>
          <w:color w:val="000000"/>
        </w:rPr>
        <w:t xml:space="preserve">  </w:t>
      </w:r>
      <w:r w:rsidRPr="0030220C">
        <w:rPr>
          <w:color w:val="000000"/>
        </w:rPr>
        <w:t xml:space="preserve">от </w:t>
      </w:r>
      <w:r>
        <w:rPr>
          <w:color w:val="000000"/>
        </w:rPr>
        <w:t xml:space="preserve"> </w:t>
      </w:r>
      <w:r w:rsidR="00941A9A">
        <w:rPr>
          <w:color w:val="000000"/>
        </w:rPr>
        <w:t>07.08.2025 г.</w:t>
      </w:r>
      <w:r>
        <w:rPr>
          <w:color w:val="000000"/>
        </w:rPr>
        <w:t xml:space="preserve">  </w:t>
      </w:r>
      <w:r w:rsidRPr="0030220C">
        <w:rPr>
          <w:color w:val="000000"/>
        </w:rPr>
        <w:t>№</w:t>
      </w:r>
      <w:r>
        <w:rPr>
          <w:color w:val="000000"/>
        </w:rPr>
        <w:t xml:space="preserve"> </w:t>
      </w:r>
      <w:r w:rsidR="00941A9A">
        <w:rPr>
          <w:color w:val="000000"/>
        </w:rPr>
        <w:t>214</w:t>
      </w:r>
      <w:r>
        <w:rPr>
          <w:color w:val="000000"/>
        </w:rPr>
        <w:t xml:space="preserve">  </w:t>
      </w:r>
    </w:p>
    <w:p w14:paraId="53CFAEFA" w14:textId="77777777" w:rsidR="00CC454A" w:rsidRDefault="00CC454A" w:rsidP="00CC454A">
      <w:pPr>
        <w:ind w:left="567"/>
        <w:jc w:val="center"/>
        <w:rPr>
          <w:sz w:val="28"/>
          <w:szCs w:val="28"/>
        </w:rPr>
      </w:pPr>
    </w:p>
    <w:p w14:paraId="61789FC2" w14:textId="77777777" w:rsidR="00CC454A" w:rsidRPr="00CC454A" w:rsidRDefault="00CC454A" w:rsidP="00CC454A">
      <w:pPr>
        <w:ind w:left="567"/>
        <w:jc w:val="center"/>
      </w:pPr>
      <w:r w:rsidRPr="00CC454A">
        <w:t>ПРОГРАММА</w:t>
      </w:r>
    </w:p>
    <w:p w14:paraId="6B95C7BD" w14:textId="70B2174F" w:rsidR="00CC454A" w:rsidRPr="00CC454A" w:rsidRDefault="00CC454A" w:rsidP="00CC454A">
      <w:pPr>
        <w:ind w:left="567"/>
        <w:jc w:val="center"/>
      </w:pPr>
      <w:r w:rsidRPr="00CC454A">
        <w:t>проведения проверки готовности к отопительному периоду 202</w:t>
      </w:r>
      <w:r w:rsidR="002512D1">
        <w:t>5</w:t>
      </w:r>
      <w:r w:rsidRPr="00CC454A">
        <w:t>-202</w:t>
      </w:r>
      <w:r w:rsidR="002512D1">
        <w:t>6</w:t>
      </w:r>
      <w:r w:rsidRPr="00CC454A">
        <w:t xml:space="preserve"> годов</w:t>
      </w:r>
    </w:p>
    <w:p w14:paraId="6C1C9DEF" w14:textId="77777777" w:rsidR="00CC454A" w:rsidRPr="00CC454A" w:rsidRDefault="00CC454A" w:rsidP="00CC454A">
      <w:pPr>
        <w:ind w:left="567"/>
        <w:jc w:val="both"/>
      </w:pPr>
    </w:p>
    <w:p w14:paraId="20E3D8D4" w14:textId="77777777" w:rsidR="00CC454A" w:rsidRPr="00CC454A" w:rsidRDefault="00CC454A" w:rsidP="00CC454A">
      <w:pPr>
        <w:ind w:left="567" w:firstLine="709"/>
        <w:jc w:val="both"/>
      </w:pPr>
      <w:r w:rsidRPr="00CC454A">
        <w:t>Программа составлена в соответствии с:</w:t>
      </w:r>
    </w:p>
    <w:p w14:paraId="6002125B" w14:textId="77777777" w:rsidR="00CC454A" w:rsidRPr="00CC454A" w:rsidRDefault="00CC454A" w:rsidP="00CC454A">
      <w:pPr>
        <w:ind w:left="567"/>
        <w:jc w:val="both"/>
      </w:pPr>
      <w:r w:rsidRPr="00CC454A">
        <w:t xml:space="preserve">   - Федеральным Законом от 27.07.2010 года № 190-ФЗ «О теплоснабжении» (далее - Закон о теплоснабжении).  </w:t>
      </w:r>
    </w:p>
    <w:p w14:paraId="4A8728FD" w14:textId="77777777" w:rsidR="00CC454A" w:rsidRPr="00CC454A" w:rsidRDefault="00CC454A" w:rsidP="00CC454A">
      <w:pPr>
        <w:ind w:left="567"/>
        <w:jc w:val="both"/>
      </w:pPr>
      <w:r w:rsidRPr="00CC454A">
        <w:t xml:space="preserve">   - Правилами оценки готовности к отопительному периоду, утвержденными Приказом Министерства энергетики РФ №103 от 12.03.2013 года.</w:t>
      </w:r>
    </w:p>
    <w:p w14:paraId="3E3C5C62" w14:textId="77777777" w:rsidR="00CC454A" w:rsidRPr="00CC454A" w:rsidRDefault="00CC454A" w:rsidP="00CC454A">
      <w:pPr>
        <w:ind w:left="567"/>
        <w:jc w:val="both"/>
      </w:pPr>
      <w:r w:rsidRPr="00CC454A">
        <w:t xml:space="preserve">   - Правилами технической эксплуатации тепловых энергоустановок, утвержденными Приказом Министерства энергетики РФ №115 от 24.03.2003 года.</w:t>
      </w:r>
      <w:r w:rsidRPr="00CC454A">
        <w:rPr>
          <w:bCs/>
        </w:rPr>
        <w:t xml:space="preserve"> </w:t>
      </w:r>
    </w:p>
    <w:p w14:paraId="2CB0F9B7" w14:textId="77777777" w:rsidR="00CC454A" w:rsidRPr="00CC454A" w:rsidRDefault="00CC454A" w:rsidP="00CC454A">
      <w:pPr>
        <w:ind w:left="567" w:firstLine="708"/>
        <w:jc w:val="both"/>
        <w:rPr>
          <w:color w:val="000000"/>
        </w:rPr>
      </w:pPr>
      <w:r w:rsidRPr="00CC454A">
        <w:rPr>
          <w:color w:val="000000"/>
        </w:rPr>
        <w:t>1. Перечень Объектов, подлежащих проверке (со сроками проведения проверки):</w:t>
      </w:r>
      <w:r w:rsidRPr="00CC454A">
        <w:rPr>
          <w:color w:val="000000"/>
        </w:rPr>
        <w:tab/>
      </w:r>
    </w:p>
    <w:p w14:paraId="1C689A5B" w14:textId="0D7B313D" w:rsidR="00CC454A" w:rsidRPr="00CC454A" w:rsidRDefault="00CC454A" w:rsidP="00CC454A">
      <w:pPr>
        <w:ind w:left="567" w:firstLine="708"/>
        <w:jc w:val="both"/>
        <w:rPr>
          <w:color w:val="000000"/>
        </w:rPr>
      </w:pPr>
      <w:r w:rsidRPr="00CC454A">
        <w:rPr>
          <w:color w:val="000000"/>
        </w:rPr>
        <w:t xml:space="preserve">1.1. Теплоснабжающие организации – МУП «Каргатское ЖКХ» </w:t>
      </w:r>
    </w:p>
    <w:p w14:paraId="6BF704C7" w14:textId="77777777" w:rsidR="00AD6EE0" w:rsidRPr="00CC454A" w:rsidRDefault="00AD6EE0" w:rsidP="00AD6EE0">
      <w:pPr>
        <w:tabs>
          <w:tab w:val="left" w:pos="8820"/>
        </w:tabs>
        <w:ind w:firstLine="709"/>
        <w:jc w:val="both"/>
        <w:rPr>
          <w:color w:val="00000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395"/>
        <w:gridCol w:w="2551"/>
        <w:gridCol w:w="1843"/>
      </w:tblGrid>
      <w:tr w:rsidR="0017607C" w14:paraId="3641C322" w14:textId="77777777" w:rsidTr="0017607C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4704" w14:textId="77777777" w:rsidR="0017607C" w:rsidRDefault="0017607C" w:rsidP="00083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670D" w14:textId="77777777" w:rsidR="0017607C" w:rsidRDefault="0017607C" w:rsidP="00083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источника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824EA4" w14:textId="77777777" w:rsidR="0017607C" w:rsidRDefault="0017607C" w:rsidP="00176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адрес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B93A" w14:textId="77777777" w:rsidR="0017607C" w:rsidRDefault="0017607C" w:rsidP="00083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проведения проверки</w:t>
            </w:r>
          </w:p>
        </w:tc>
      </w:tr>
      <w:tr w:rsidR="00270997" w14:paraId="23B4F8B1" w14:textId="77777777" w:rsidTr="0017607C">
        <w:trPr>
          <w:trHeight w:val="315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E7B9C2" w14:textId="77777777" w:rsidR="00270997" w:rsidRDefault="00270997" w:rsidP="0008352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Город Каргат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CE091D" w14:textId="77777777" w:rsidR="00270997" w:rsidRDefault="00270997" w:rsidP="0017607C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A407BDE" w14:textId="5EF42DBC" w:rsidR="00270997" w:rsidRDefault="00373FFC" w:rsidP="00083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 </w:t>
            </w:r>
            <w:r w:rsidR="00A0797F">
              <w:rPr>
                <w:color w:val="000000"/>
              </w:rPr>
              <w:t>0</w:t>
            </w:r>
            <w:r w:rsidR="009C05F0">
              <w:rPr>
                <w:color w:val="000000"/>
              </w:rPr>
              <w:t>5</w:t>
            </w:r>
            <w:r w:rsidR="00721B16">
              <w:rPr>
                <w:color w:val="000000"/>
              </w:rPr>
              <w:t>.09.202</w:t>
            </w:r>
            <w:r w:rsidR="00D01C32">
              <w:rPr>
                <w:color w:val="000000"/>
              </w:rPr>
              <w:t>5</w:t>
            </w:r>
            <w:r w:rsidR="00270997">
              <w:rPr>
                <w:color w:val="000000"/>
              </w:rPr>
              <w:t xml:space="preserve">г. по </w:t>
            </w:r>
            <w:r w:rsidR="00A0797F">
              <w:rPr>
                <w:color w:val="000000"/>
              </w:rPr>
              <w:t>15</w:t>
            </w:r>
            <w:r w:rsidR="00270997">
              <w:rPr>
                <w:color w:val="000000"/>
              </w:rPr>
              <w:t>.</w:t>
            </w:r>
            <w:r w:rsidR="00721B16">
              <w:rPr>
                <w:color w:val="000000"/>
              </w:rPr>
              <w:t>09.202</w:t>
            </w:r>
            <w:r w:rsidR="00D01C32">
              <w:rPr>
                <w:color w:val="000000"/>
              </w:rPr>
              <w:t>5</w:t>
            </w:r>
            <w:r w:rsidR="00270997">
              <w:rPr>
                <w:color w:val="000000"/>
              </w:rPr>
              <w:t>г.</w:t>
            </w:r>
          </w:p>
          <w:p w14:paraId="46DCE7CA" w14:textId="77777777" w:rsidR="00270997" w:rsidRDefault="00270997" w:rsidP="00083527">
            <w:pPr>
              <w:jc w:val="center"/>
              <w:rPr>
                <w:color w:val="000000"/>
              </w:rPr>
            </w:pPr>
          </w:p>
        </w:tc>
      </w:tr>
      <w:tr w:rsidR="00270997" w14:paraId="0C06696F" w14:textId="77777777" w:rsidTr="003F3CDD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B55CA3" w14:textId="77777777" w:rsidR="00270997" w:rsidRDefault="00270997" w:rsidP="000835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AFDE36" w14:textId="77777777" w:rsidR="00270997" w:rsidRDefault="00270997" w:rsidP="00083527">
            <w:pPr>
              <w:jc w:val="both"/>
              <w:rPr>
                <w:color w:val="000000"/>
              </w:rPr>
            </w:pPr>
            <w:r>
              <w:t>БМГК КСШ №1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0DECA758" w14:textId="77777777" w:rsidR="00270997" w:rsidRPr="003565BA" w:rsidRDefault="00270997" w:rsidP="00BB19A4">
            <w:pPr>
              <w:pStyle w:val="a4"/>
              <w:jc w:val="both"/>
            </w:pPr>
            <w:proofErr w:type="spellStart"/>
            <w:r>
              <w:t>ул.Советская</w:t>
            </w:r>
            <w:proofErr w:type="spellEnd"/>
            <w:r>
              <w:t>, 116/1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ADC99D5" w14:textId="77777777" w:rsidR="00270997" w:rsidRDefault="00270997" w:rsidP="00083527">
            <w:pPr>
              <w:jc w:val="both"/>
              <w:rPr>
                <w:color w:val="000000"/>
              </w:rPr>
            </w:pPr>
          </w:p>
        </w:tc>
      </w:tr>
      <w:tr w:rsidR="00270997" w14:paraId="1CA5A8DC" w14:textId="77777777" w:rsidTr="003F3CDD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D076DC3" w14:textId="77777777" w:rsidR="00270997" w:rsidRDefault="00270997" w:rsidP="000835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AB2A5" w14:textId="77777777" w:rsidR="00270997" w:rsidRPr="003565BA" w:rsidRDefault="00270997" w:rsidP="00BB19A4">
            <w:pPr>
              <w:pStyle w:val="a4"/>
              <w:jc w:val="both"/>
            </w:pPr>
            <w:r>
              <w:t xml:space="preserve">БМГК КСШ </w:t>
            </w:r>
            <w:proofErr w:type="spellStart"/>
            <w:r>
              <w:t>им.М.Горького</w:t>
            </w:r>
            <w:proofErr w:type="spellEnd"/>
            <w:r w:rsidR="006235D7">
              <w:t xml:space="preserve"> (МПМК)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227457DC" w14:textId="77777777" w:rsidR="00270997" w:rsidRPr="003565BA" w:rsidRDefault="006235D7" w:rsidP="00BB19A4">
            <w:pPr>
              <w:pStyle w:val="a4"/>
              <w:jc w:val="both"/>
            </w:pPr>
            <w:proofErr w:type="spellStart"/>
            <w:r>
              <w:t>ул.Крестьянская</w:t>
            </w:r>
            <w:proofErr w:type="spellEnd"/>
            <w:r>
              <w:t>, 12/1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B4652" w14:textId="77777777" w:rsidR="00270997" w:rsidRDefault="00270997" w:rsidP="00083527">
            <w:pPr>
              <w:rPr>
                <w:color w:val="000000"/>
              </w:rPr>
            </w:pPr>
          </w:p>
        </w:tc>
      </w:tr>
      <w:tr w:rsidR="00270997" w14:paraId="01D9080E" w14:textId="77777777" w:rsidTr="003F3CDD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4BB712" w14:textId="77777777" w:rsidR="00270997" w:rsidRDefault="00270997" w:rsidP="000835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AFB63" w14:textId="77777777" w:rsidR="00270997" w:rsidRPr="003565BA" w:rsidRDefault="00270997" w:rsidP="00BB19A4">
            <w:pPr>
              <w:pStyle w:val="a4"/>
              <w:jc w:val="both"/>
            </w:pPr>
            <w:r>
              <w:t>БМГК ЦРБ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514AFA9A" w14:textId="77777777" w:rsidR="00270997" w:rsidRPr="003565BA" w:rsidRDefault="006235D7" w:rsidP="00BB19A4">
            <w:pPr>
              <w:pStyle w:val="a4"/>
              <w:jc w:val="both"/>
            </w:pPr>
            <w:proofErr w:type="spellStart"/>
            <w:r>
              <w:t>ул.Трудовая</w:t>
            </w:r>
            <w:proofErr w:type="spellEnd"/>
            <w:r>
              <w:t>, 30/1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CC687" w14:textId="77777777" w:rsidR="00270997" w:rsidRDefault="00270997" w:rsidP="00083527">
            <w:pPr>
              <w:rPr>
                <w:color w:val="000000"/>
              </w:rPr>
            </w:pPr>
          </w:p>
        </w:tc>
      </w:tr>
      <w:tr w:rsidR="00270997" w14:paraId="79450719" w14:textId="77777777" w:rsidTr="003F3CDD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E16C0D9" w14:textId="77777777" w:rsidR="00270997" w:rsidRDefault="00270997" w:rsidP="000835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134C7" w14:textId="77777777" w:rsidR="00270997" w:rsidRPr="003565BA" w:rsidRDefault="00270997" w:rsidP="00BB19A4">
            <w:pPr>
              <w:pStyle w:val="a4"/>
              <w:jc w:val="both"/>
            </w:pPr>
            <w:r>
              <w:t>БМГК Военный городок №151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45828F15" w14:textId="77777777" w:rsidR="00270997" w:rsidRPr="003565BA" w:rsidRDefault="00883D50" w:rsidP="00BB19A4">
            <w:pPr>
              <w:pStyle w:val="a4"/>
              <w:jc w:val="both"/>
            </w:pPr>
            <w:r>
              <w:t>в/г 151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7FBD6" w14:textId="77777777" w:rsidR="00270997" w:rsidRDefault="00270997" w:rsidP="00083527">
            <w:pPr>
              <w:rPr>
                <w:color w:val="000000"/>
              </w:rPr>
            </w:pPr>
          </w:p>
        </w:tc>
      </w:tr>
      <w:tr w:rsidR="00270997" w14:paraId="46DDA9AD" w14:textId="77777777" w:rsidTr="003F3CDD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2E396C" w14:textId="77777777" w:rsidR="00270997" w:rsidRDefault="000C7A41" w:rsidP="000835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70997">
              <w:rPr>
                <w:color w:val="00000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DE170" w14:textId="77777777" w:rsidR="00270997" w:rsidRPr="003565BA" w:rsidRDefault="00270997" w:rsidP="00BB19A4">
            <w:pPr>
              <w:pStyle w:val="a4"/>
              <w:jc w:val="both"/>
            </w:pPr>
            <w:r>
              <w:t>угольная котельная ЛТЦ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3C9E7388" w14:textId="77777777" w:rsidR="00270997" w:rsidRPr="003565BA" w:rsidRDefault="00270997" w:rsidP="00BB19A4">
            <w:pPr>
              <w:pStyle w:val="a4"/>
              <w:jc w:val="both"/>
            </w:pPr>
            <w:proofErr w:type="spellStart"/>
            <w:r>
              <w:t>ул.Воровского</w:t>
            </w:r>
            <w:proofErr w:type="spellEnd"/>
            <w:r>
              <w:t>, 99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30D30" w14:textId="77777777" w:rsidR="00270997" w:rsidRDefault="00270997" w:rsidP="00083527">
            <w:pPr>
              <w:rPr>
                <w:color w:val="000000"/>
              </w:rPr>
            </w:pPr>
          </w:p>
        </w:tc>
      </w:tr>
      <w:tr w:rsidR="00270997" w14:paraId="5E4206F3" w14:textId="77777777" w:rsidTr="003F3CDD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C33760" w14:textId="77777777" w:rsidR="00270997" w:rsidRDefault="000C7A41" w:rsidP="000835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270997">
              <w:rPr>
                <w:color w:val="00000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03C70" w14:textId="77777777" w:rsidR="00270997" w:rsidRPr="003565BA" w:rsidRDefault="00270997" w:rsidP="00BB19A4">
            <w:pPr>
              <w:pStyle w:val="a4"/>
              <w:jc w:val="both"/>
            </w:pPr>
            <w:r>
              <w:t>угольная котельная Маслозавод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018B5102" w14:textId="77777777" w:rsidR="00270997" w:rsidRPr="003565BA" w:rsidRDefault="00270997" w:rsidP="00BB19A4">
            <w:pPr>
              <w:pStyle w:val="a4"/>
              <w:jc w:val="both"/>
            </w:pPr>
            <w:proofErr w:type="spellStart"/>
            <w:r>
              <w:t>ул.Промышленная</w:t>
            </w:r>
            <w:proofErr w:type="spellEnd"/>
            <w:r>
              <w:t>, 10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F75AB" w14:textId="77777777" w:rsidR="00270997" w:rsidRDefault="00270997" w:rsidP="00083527">
            <w:pPr>
              <w:rPr>
                <w:color w:val="000000"/>
              </w:rPr>
            </w:pPr>
          </w:p>
        </w:tc>
      </w:tr>
      <w:tr w:rsidR="00270997" w14:paraId="53FC7B3C" w14:textId="77777777" w:rsidTr="003F3CDD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61177D0" w14:textId="77777777" w:rsidR="00270997" w:rsidRDefault="000C7A41" w:rsidP="000835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270997">
              <w:rPr>
                <w:color w:val="00000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E30BF" w14:textId="77777777" w:rsidR="00270997" w:rsidRPr="003565BA" w:rsidRDefault="00270997" w:rsidP="00BB19A4">
            <w:pPr>
              <w:pStyle w:val="a4"/>
              <w:jc w:val="both"/>
            </w:pPr>
            <w:r>
              <w:t>угольная котельная ПЧ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1210BC1F" w14:textId="77777777" w:rsidR="00270997" w:rsidRPr="003565BA" w:rsidRDefault="00270997" w:rsidP="00BB19A4">
            <w:pPr>
              <w:pStyle w:val="a4"/>
              <w:jc w:val="both"/>
            </w:pPr>
            <w:proofErr w:type="spellStart"/>
            <w:r>
              <w:t>ул.Вокзальная</w:t>
            </w:r>
            <w:proofErr w:type="spellEnd"/>
            <w:r>
              <w:t>, 18а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DB599" w14:textId="77777777" w:rsidR="00270997" w:rsidRDefault="00270997" w:rsidP="00083527">
            <w:pPr>
              <w:rPr>
                <w:color w:val="000000"/>
              </w:rPr>
            </w:pPr>
          </w:p>
        </w:tc>
      </w:tr>
      <w:tr w:rsidR="00270997" w14:paraId="716F9174" w14:textId="77777777" w:rsidTr="003F3CDD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8107FAC" w14:textId="77777777" w:rsidR="00270997" w:rsidRDefault="000C7A41" w:rsidP="000835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270997">
              <w:rPr>
                <w:color w:val="00000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E98EA" w14:textId="77777777" w:rsidR="00270997" w:rsidRPr="003565BA" w:rsidRDefault="00270997" w:rsidP="00BB19A4">
            <w:pPr>
              <w:pStyle w:val="a4"/>
              <w:jc w:val="both"/>
            </w:pPr>
            <w:r>
              <w:t>угольная котельная РТП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013D2207" w14:textId="77777777" w:rsidR="00270997" w:rsidRPr="003565BA" w:rsidRDefault="00270997" w:rsidP="00BB19A4">
            <w:pPr>
              <w:pStyle w:val="a4"/>
              <w:jc w:val="both"/>
            </w:pPr>
            <w:proofErr w:type="spellStart"/>
            <w:r>
              <w:t>ул.Коммунистическая</w:t>
            </w:r>
            <w:proofErr w:type="spellEnd"/>
            <w:r>
              <w:t>, 197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F11EE" w14:textId="77777777" w:rsidR="00270997" w:rsidRDefault="00270997" w:rsidP="00083527">
            <w:pPr>
              <w:rPr>
                <w:color w:val="000000"/>
              </w:rPr>
            </w:pPr>
          </w:p>
        </w:tc>
      </w:tr>
      <w:tr w:rsidR="00270997" w14:paraId="03EC2D80" w14:textId="77777777" w:rsidTr="003F3CDD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2C0B1C" w14:textId="77777777" w:rsidR="00270997" w:rsidRDefault="000C7A41" w:rsidP="000835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30C10" w14:textId="77777777" w:rsidR="00270997" w:rsidRDefault="00270997" w:rsidP="00BB19A4">
            <w:pPr>
              <w:pStyle w:val="a4"/>
              <w:jc w:val="both"/>
            </w:pPr>
            <w:r>
              <w:t>БМГК КСШ №3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33E281F4" w14:textId="77777777" w:rsidR="00270997" w:rsidRDefault="006235D7" w:rsidP="00BB19A4">
            <w:pPr>
              <w:pStyle w:val="a4"/>
              <w:jc w:val="both"/>
            </w:pPr>
            <w:proofErr w:type="spellStart"/>
            <w:r>
              <w:t>ул.Северная</w:t>
            </w:r>
            <w:proofErr w:type="spellEnd"/>
            <w:r>
              <w:t xml:space="preserve"> 15/1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033B4" w14:textId="77777777" w:rsidR="00270997" w:rsidRDefault="00270997" w:rsidP="00083527">
            <w:pPr>
              <w:rPr>
                <w:color w:val="000000"/>
              </w:rPr>
            </w:pPr>
          </w:p>
        </w:tc>
      </w:tr>
      <w:tr w:rsidR="00721B16" w14:paraId="0A0ECA7D" w14:textId="77777777" w:rsidTr="003F3CDD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69A4851" w14:textId="77777777" w:rsidR="00721B16" w:rsidRDefault="00721B16" w:rsidP="000835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50379" w14:textId="77777777" w:rsidR="00721B16" w:rsidRDefault="00721B16" w:rsidP="00BB19A4">
            <w:pPr>
              <w:pStyle w:val="a4"/>
              <w:jc w:val="both"/>
            </w:pPr>
            <w:r>
              <w:t>Газовая котельная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01F30DB4" w14:textId="77777777" w:rsidR="00721B16" w:rsidRDefault="00883D50" w:rsidP="00BB19A4">
            <w:pPr>
              <w:pStyle w:val="a4"/>
              <w:jc w:val="both"/>
            </w:pPr>
            <w:proofErr w:type="spellStart"/>
            <w:r>
              <w:t>у</w:t>
            </w:r>
            <w:r w:rsidR="00721B16">
              <w:t>л.М.Горького</w:t>
            </w:r>
            <w:proofErr w:type="spellEnd"/>
            <w:r w:rsidR="00721B16">
              <w:t xml:space="preserve"> д.38ж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17693" w14:textId="77777777" w:rsidR="00721B16" w:rsidRDefault="00721B16" w:rsidP="00083527">
            <w:pPr>
              <w:rPr>
                <w:color w:val="000000"/>
              </w:rPr>
            </w:pPr>
          </w:p>
        </w:tc>
      </w:tr>
    </w:tbl>
    <w:p w14:paraId="747AC2CC" w14:textId="77777777" w:rsidR="00AD6EE0" w:rsidRDefault="00AD6EE0" w:rsidP="00AD6EE0">
      <w:pPr>
        <w:jc w:val="both"/>
        <w:rPr>
          <w:color w:val="000000"/>
        </w:rPr>
      </w:pPr>
    </w:p>
    <w:p w14:paraId="248FFE74" w14:textId="77777777" w:rsidR="00AD6EE0" w:rsidRDefault="00AD6EE0" w:rsidP="00AD6EE0">
      <w:pPr>
        <w:jc w:val="both"/>
        <w:rPr>
          <w:color w:val="000000"/>
        </w:rPr>
      </w:pPr>
    </w:p>
    <w:p w14:paraId="432162CF" w14:textId="77777777" w:rsidR="00AD6EE0" w:rsidRDefault="00AD6EE0" w:rsidP="00AD6EE0">
      <w:pPr>
        <w:ind w:firstLine="709"/>
        <w:jc w:val="both"/>
        <w:rPr>
          <w:color w:val="000000"/>
        </w:rPr>
      </w:pPr>
      <w:r>
        <w:rPr>
          <w:color w:val="000000"/>
        </w:rPr>
        <w:t>1.3. Потребители:</w:t>
      </w:r>
    </w:p>
    <w:p w14:paraId="72D881A7" w14:textId="77777777" w:rsidR="00AD6EE0" w:rsidRDefault="00AD6EE0" w:rsidP="00AD6EE0">
      <w:pPr>
        <w:jc w:val="both"/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41"/>
        <w:gridCol w:w="4722"/>
      </w:tblGrid>
      <w:tr w:rsidR="00AD6EE0" w14:paraId="6980500F" w14:textId="77777777" w:rsidTr="00087889">
        <w:trPr>
          <w:trHeight w:val="421"/>
        </w:trPr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2D76E" w14:textId="77777777" w:rsidR="00AD6EE0" w:rsidRDefault="00AD6EE0" w:rsidP="00083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3F893A" w14:textId="77777777" w:rsidR="00AD6EE0" w:rsidRDefault="00AD6EE0" w:rsidP="00083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Сроки проведения проверки</w:t>
            </w:r>
          </w:p>
        </w:tc>
      </w:tr>
      <w:tr w:rsidR="00087889" w14:paraId="6DF28DD3" w14:textId="77777777" w:rsidTr="00087889">
        <w:tc>
          <w:tcPr>
            <w:tcW w:w="47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8C2F0E" w14:textId="77777777" w:rsidR="00087889" w:rsidRDefault="00087889" w:rsidP="000835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многоквартирные жилые дома (перечень приложение №1);</w:t>
            </w:r>
          </w:p>
          <w:p w14:paraId="6EF62398" w14:textId="77777777" w:rsidR="00087889" w:rsidRDefault="00087889" w:rsidP="000835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бюджетные предприятия;</w:t>
            </w:r>
          </w:p>
          <w:p w14:paraId="73C073A1" w14:textId="77777777" w:rsidR="00087889" w:rsidRDefault="00087889" w:rsidP="000835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объекты здравоохранения;</w:t>
            </w:r>
          </w:p>
          <w:p w14:paraId="3920D99B" w14:textId="77777777" w:rsidR="00087889" w:rsidRDefault="00087889" w:rsidP="000835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образовательные учреждения.</w:t>
            </w:r>
          </w:p>
        </w:tc>
        <w:tc>
          <w:tcPr>
            <w:tcW w:w="4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DB5D" w14:textId="48F86F17" w:rsidR="00087889" w:rsidRDefault="00721B16" w:rsidP="009803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 </w:t>
            </w:r>
            <w:r w:rsidR="00A0797F">
              <w:rPr>
                <w:color w:val="000000"/>
              </w:rPr>
              <w:t>15</w:t>
            </w:r>
            <w:r>
              <w:rPr>
                <w:color w:val="000000"/>
              </w:rPr>
              <w:t>.0</w:t>
            </w:r>
            <w:r w:rsidR="00A0797F">
              <w:rPr>
                <w:color w:val="000000"/>
              </w:rPr>
              <w:t>8</w:t>
            </w:r>
            <w:r>
              <w:rPr>
                <w:color w:val="000000"/>
              </w:rPr>
              <w:t>.202</w:t>
            </w:r>
            <w:r w:rsidR="00D01C32">
              <w:rPr>
                <w:color w:val="000000"/>
              </w:rPr>
              <w:t>5</w:t>
            </w:r>
            <w:r w:rsidR="007323DA">
              <w:rPr>
                <w:color w:val="000000"/>
              </w:rPr>
              <w:t xml:space="preserve">г. по </w:t>
            </w:r>
            <w:r w:rsidR="00A0797F">
              <w:rPr>
                <w:color w:val="000000"/>
              </w:rPr>
              <w:t>01</w:t>
            </w:r>
            <w:r w:rsidR="00925DEE">
              <w:rPr>
                <w:color w:val="000000"/>
              </w:rPr>
              <w:t>.09.20</w:t>
            </w:r>
            <w:r>
              <w:rPr>
                <w:color w:val="000000"/>
              </w:rPr>
              <w:t>2</w:t>
            </w:r>
            <w:r w:rsidR="00D01C32">
              <w:rPr>
                <w:color w:val="000000"/>
              </w:rPr>
              <w:t>5</w:t>
            </w:r>
            <w:r w:rsidR="00087889">
              <w:rPr>
                <w:color w:val="000000"/>
              </w:rPr>
              <w:t>г.</w:t>
            </w:r>
          </w:p>
          <w:p w14:paraId="52144046" w14:textId="77777777" w:rsidR="00087889" w:rsidRDefault="00087889" w:rsidP="009803DD">
            <w:pPr>
              <w:jc w:val="center"/>
              <w:rPr>
                <w:color w:val="000000"/>
              </w:rPr>
            </w:pPr>
          </w:p>
        </w:tc>
      </w:tr>
    </w:tbl>
    <w:p w14:paraId="0D37D409" w14:textId="77777777" w:rsidR="00AD6EE0" w:rsidRDefault="00AD6EE0" w:rsidP="00AD6EE0">
      <w:pPr>
        <w:jc w:val="both"/>
      </w:pPr>
    </w:p>
    <w:p w14:paraId="78412EE4" w14:textId="77777777" w:rsidR="00CC454A" w:rsidRPr="00CC454A" w:rsidRDefault="00CC454A" w:rsidP="00CC454A">
      <w:pPr>
        <w:ind w:firstLine="709"/>
        <w:jc w:val="both"/>
        <w:rPr>
          <w:b/>
        </w:rPr>
      </w:pPr>
      <w:r w:rsidRPr="00CC454A">
        <w:rPr>
          <w:b/>
        </w:rPr>
        <w:t>Исчерпывающий перечень документов, предоставляемых в органы Ростехнадзора для оценки готовности муниципальных образований к отопительному периоду:</w:t>
      </w:r>
    </w:p>
    <w:p w14:paraId="77B0E659" w14:textId="77777777" w:rsidR="00CC454A" w:rsidRPr="00CC454A" w:rsidRDefault="00CC454A" w:rsidP="00CC454A">
      <w:pPr>
        <w:ind w:firstLine="709"/>
        <w:jc w:val="both"/>
        <w:rPr>
          <w:b/>
        </w:rPr>
      </w:pPr>
    </w:p>
    <w:p w14:paraId="5881D88B" w14:textId="77777777" w:rsidR="00CC454A" w:rsidRPr="00CC454A" w:rsidRDefault="00CC454A" w:rsidP="00CC454A">
      <w:pPr>
        <w:ind w:firstLine="709"/>
        <w:jc w:val="both"/>
      </w:pPr>
      <w:r w:rsidRPr="00CC454A">
        <w:lastRenderedPageBreak/>
        <w:t>1. План действий по ликвидации последствий аварийных ситуаций с применением электронного моделирования аварийных ситуаций;</w:t>
      </w:r>
    </w:p>
    <w:p w14:paraId="085D4236" w14:textId="77777777" w:rsidR="00CC454A" w:rsidRPr="00CC454A" w:rsidRDefault="00CC454A" w:rsidP="00CC454A">
      <w:pPr>
        <w:ind w:firstLine="709"/>
        <w:jc w:val="both"/>
      </w:pPr>
      <w:r w:rsidRPr="00CC454A">
        <w:t>2. Документы, подтверждающие наличия системы мониторинга состояния системы теплоснабжения;</w:t>
      </w:r>
    </w:p>
    <w:p w14:paraId="7CC1D2CD" w14:textId="77777777" w:rsidR="00CC454A" w:rsidRPr="00CC454A" w:rsidRDefault="00CC454A" w:rsidP="00CC454A">
      <w:pPr>
        <w:ind w:firstLine="709"/>
        <w:jc w:val="both"/>
      </w:pPr>
      <w:r w:rsidRPr="00CC454A">
        <w:t>3. Документы, подтверждающие наличия механизма оперативно-диспетчерского управления в системе теплоснабжения;</w:t>
      </w:r>
    </w:p>
    <w:p w14:paraId="32C103BA" w14:textId="77777777" w:rsidR="00CC454A" w:rsidRPr="00CC454A" w:rsidRDefault="00CC454A" w:rsidP="00CC45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rFonts w:eastAsia="Arial"/>
          <w:lang w:eastAsia="en-US"/>
        </w:rPr>
      </w:pPr>
      <w:r w:rsidRPr="00CC454A">
        <w:rPr>
          <w:rFonts w:eastAsia="Trebuchet MS"/>
          <w:color w:val="000000"/>
          <w:lang w:eastAsia="en-US"/>
        </w:rPr>
        <w:t>4. Выполнение требований Правил оценки готовности к отопительному периоду, утверждённых приказом Министерства энергетики Российской Федерации от 12.03.2013 № 103 теплоснабжающими, теплосетевыми организациями, объектами по производству тепловой и электрической энергии в режиме комбинированной выработки, а также потребителями тепловой энергии:</w:t>
      </w:r>
    </w:p>
    <w:p w14:paraId="31B8B6C9" w14:textId="77777777" w:rsidR="00CC454A" w:rsidRPr="00CC454A" w:rsidRDefault="00CC454A" w:rsidP="00CC45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rFonts w:eastAsia="Arial"/>
          <w:lang w:eastAsia="en-US"/>
        </w:rPr>
      </w:pPr>
      <w:r w:rsidRPr="00CC454A">
        <w:rPr>
          <w:rFonts w:eastAsia="Trebuchet MS"/>
          <w:color w:val="000000"/>
          <w:lang w:eastAsia="en-US"/>
        </w:rPr>
        <w:t>4.1. акты проверки и паспортов готовности к работе в отопительный период теплоснабжающих, теплосетевых организаций, объектов по производству тепловой и электрической энергии в режиме комбинированной выработки;</w:t>
      </w:r>
    </w:p>
    <w:p w14:paraId="16490A0C" w14:textId="77777777" w:rsidR="00CC454A" w:rsidRPr="00CC454A" w:rsidRDefault="00CC454A" w:rsidP="00CC45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rFonts w:eastAsia="Arial"/>
          <w:lang w:eastAsia="en-US"/>
        </w:rPr>
      </w:pPr>
      <w:r w:rsidRPr="00CC454A">
        <w:rPr>
          <w:rFonts w:eastAsia="Trebuchet MS"/>
          <w:color w:val="000000"/>
          <w:lang w:eastAsia="en-US"/>
        </w:rPr>
        <w:t>4.2. акты проверки и паспортов готовности к работе в отопительный период потребителей тепловой энергии.</w:t>
      </w:r>
    </w:p>
    <w:p w14:paraId="0B133DB6" w14:textId="77777777" w:rsidR="00CC454A" w:rsidRPr="00CC454A" w:rsidRDefault="00CC454A" w:rsidP="00CC45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rFonts w:eastAsia="Arial"/>
          <w:lang w:eastAsia="en-US"/>
        </w:rPr>
      </w:pPr>
      <w:r w:rsidRPr="00CC454A">
        <w:rPr>
          <w:rFonts w:eastAsia="Trebuchet MS"/>
          <w:color w:val="000000"/>
          <w:lang w:eastAsia="en-US"/>
        </w:rPr>
        <w:t>5. В рамках проверки выполнения мероприятий, предусмотренных пунктом 4 настоящей Программы, необходимо проверить следующие вопросы:</w:t>
      </w:r>
    </w:p>
    <w:p w14:paraId="7C33304D" w14:textId="77777777" w:rsidR="00CC454A" w:rsidRPr="00CC454A" w:rsidRDefault="00CC454A" w:rsidP="00CC45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rFonts w:eastAsia="Arial"/>
          <w:lang w:eastAsia="en-US"/>
        </w:rPr>
      </w:pPr>
      <w:r w:rsidRPr="00CC454A">
        <w:rPr>
          <w:rFonts w:eastAsia="Trebuchet MS"/>
          <w:color w:val="000000"/>
          <w:lang w:eastAsia="en-US"/>
        </w:rPr>
        <w:t>5.1. наличие распорядительного документа о назначении в установленном порядке комиссии по проверке готовности теплоснабжающих, теплосетевых организаций и потребителей тепловой энергии к работе в отопительный период;</w:t>
      </w:r>
    </w:p>
    <w:p w14:paraId="52D0FB39" w14:textId="77777777" w:rsidR="00CC454A" w:rsidRPr="00CC454A" w:rsidRDefault="00CC454A" w:rsidP="00CC45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rFonts w:eastAsia="Arial"/>
          <w:lang w:eastAsia="en-US"/>
        </w:rPr>
      </w:pPr>
      <w:r w:rsidRPr="00CC454A">
        <w:rPr>
          <w:rFonts w:eastAsia="Trebuchet MS"/>
          <w:color w:val="000000"/>
          <w:lang w:eastAsia="en-US"/>
        </w:rPr>
        <w:t>5.2. наличие программ проведения проверки готовности к отопительному периоду теплоснабжающих, теплосетевых организаций, объектов по производству тепловой и электрической энергии в режиме комбинированной выработки и потребителей тепловой энергии, утверждённых руководителем (заместителем руководителя) администрации муниципального образования;</w:t>
      </w:r>
    </w:p>
    <w:p w14:paraId="3642A049" w14:textId="77777777" w:rsidR="00CC454A" w:rsidRPr="00CC454A" w:rsidRDefault="00CC454A" w:rsidP="00CC45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rFonts w:eastAsia="Arial"/>
          <w:lang w:eastAsia="en-US"/>
        </w:rPr>
      </w:pPr>
      <w:r w:rsidRPr="00CC454A">
        <w:rPr>
          <w:rFonts w:eastAsia="Trebuchet MS"/>
          <w:color w:val="000000"/>
          <w:lang w:eastAsia="en-US"/>
        </w:rPr>
        <w:t>5.3. наличие (отсутствие) бесхозных тепловых сетей, источников тепловой энергии и меры, предпринятые органами местного самоуправления поселений или городских округов для определения эксплуатирующей теплосетевой организации;</w:t>
      </w:r>
    </w:p>
    <w:p w14:paraId="350BDD8C" w14:textId="77777777" w:rsidR="00CC454A" w:rsidRPr="00CC454A" w:rsidRDefault="00CC454A" w:rsidP="00CC45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rFonts w:eastAsia="Arial"/>
          <w:lang w:eastAsia="en-US"/>
        </w:rPr>
      </w:pPr>
      <w:r w:rsidRPr="00CC454A">
        <w:rPr>
          <w:rFonts w:eastAsia="Trebuchet MS"/>
          <w:color w:val="000000"/>
          <w:lang w:eastAsia="en-US"/>
        </w:rPr>
        <w:t>5.4. наличие графиков аварийного ограничений режимов потребления тепловой энергии потребителей, согласованных с органами местного самоуправления поселения, городского округа (порядок ограничения, прекращения подачи тепловой энергии при возникновении (угрозе возникновения) аварийных ситуаций в системе теплоснабжения определён Правилами организации теплоснабжения в Российской Федерации, утверждёнными постановлением Правительства Российской Федерации от 8 августа 2012 г. (пункты 104-109));</w:t>
      </w:r>
    </w:p>
    <w:p w14:paraId="233F1336" w14:textId="77777777" w:rsidR="00CC454A" w:rsidRPr="00CC454A" w:rsidRDefault="00CC454A" w:rsidP="00CC45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rFonts w:eastAsia="Arial"/>
          <w:lang w:eastAsia="en-US"/>
        </w:rPr>
      </w:pPr>
      <w:r w:rsidRPr="00CC454A">
        <w:rPr>
          <w:rFonts w:eastAsia="Trebuchet MS"/>
          <w:color w:val="000000"/>
          <w:lang w:eastAsia="en-US"/>
        </w:rPr>
        <w:t>5.5. наличие подтверждающих документов о соответствии фактического запаса топлива муниципального образования утвержденным нормативам;</w:t>
      </w:r>
    </w:p>
    <w:p w14:paraId="45D0BFCE" w14:textId="77777777" w:rsidR="00CC454A" w:rsidRPr="00CC454A" w:rsidRDefault="00CC454A" w:rsidP="00CC45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rFonts w:eastAsia="Arial"/>
          <w:lang w:eastAsia="en-US"/>
        </w:rPr>
      </w:pPr>
      <w:r w:rsidRPr="00CC454A">
        <w:rPr>
          <w:rFonts w:eastAsia="Trebuchet MS"/>
          <w:color w:val="000000"/>
          <w:lang w:eastAsia="en-US"/>
        </w:rPr>
        <w:t>5.6. наличие перечня теплоснабжающих и теплосетевых организаций, осуществляющих деятельность в сфере теплоснабжения на территории муниципального образования;</w:t>
      </w:r>
    </w:p>
    <w:p w14:paraId="745B1CB9" w14:textId="77777777" w:rsidR="00CC454A" w:rsidRPr="00CC454A" w:rsidRDefault="00CC454A" w:rsidP="00CC45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rFonts w:eastAsia="Arial"/>
          <w:lang w:eastAsia="en-US"/>
        </w:rPr>
      </w:pPr>
      <w:r w:rsidRPr="00CC454A">
        <w:rPr>
          <w:rFonts w:eastAsia="Trebuchet MS"/>
          <w:color w:val="000000"/>
          <w:lang w:eastAsia="en-US"/>
        </w:rPr>
        <w:t>5.7. наличие перечня потребителей тепловой энергии, в отношении которых проводится проверка готовности к отопительному периоду;</w:t>
      </w:r>
    </w:p>
    <w:p w14:paraId="6669CBB5" w14:textId="77777777" w:rsidR="00CC454A" w:rsidRPr="00CC454A" w:rsidRDefault="00CC454A" w:rsidP="00CC45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rFonts w:eastAsia="Arial"/>
          <w:lang w:eastAsia="en-US"/>
        </w:rPr>
      </w:pPr>
      <w:r w:rsidRPr="00CC454A">
        <w:rPr>
          <w:rFonts w:eastAsia="Trebuchet MS"/>
          <w:color w:val="000000"/>
          <w:lang w:eastAsia="en-US"/>
        </w:rPr>
        <w:t xml:space="preserve">5.8. наличие порядка ликвидации аварийных ситуаций в системах теплоснабжения с учётом взаимодействия тепло-, электро-, топливо-, </w:t>
      </w:r>
      <w:proofErr w:type="spellStart"/>
      <w:r w:rsidRPr="00CC454A">
        <w:rPr>
          <w:rFonts w:eastAsia="Trebuchet MS"/>
          <w:color w:val="000000"/>
          <w:lang w:eastAsia="en-US"/>
        </w:rPr>
        <w:t>водоснабжающих</w:t>
      </w:r>
      <w:proofErr w:type="spellEnd"/>
      <w:r w:rsidRPr="00CC454A">
        <w:rPr>
          <w:rFonts w:eastAsia="Trebuchet MS"/>
          <w:color w:val="000000"/>
          <w:lang w:eastAsia="en-US"/>
        </w:rPr>
        <w:t xml:space="preserve"> организаций, потребителей тепловой энергии, ремонтных, строительных, транспортных организаций, а также органов местного самоуправления;</w:t>
      </w:r>
    </w:p>
    <w:p w14:paraId="03B8CB2E" w14:textId="77777777" w:rsidR="00CC454A" w:rsidRPr="00CC454A" w:rsidRDefault="00CC454A" w:rsidP="00CC45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rFonts w:eastAsia="Arial"/>
          <w:lang w:eastAsia="en-US"/>
        </w:rPr>
      </w:pPr>
      <w:r w:rsidRPr="00CC454A">
        <w:rPr>
          <w:rFonts w:eastAsia="Trebuchet MS"/>
          <w:color w:val="000000"/>
          <w:lang w:eastAsia="en-US"/>
        </w:rPr>
        <w:t>5.9. наличие соглашения об управлении системой теплоснабжения, заключенного в порядке, установленном Федеральным законом</w:t>
      </w:r>
      <w:r w:rsidRPr="00CC454A">
        <w:rPr>
          <w:rFonts w:eastAsia="Trebuchet MS"/>
          <w:color w:val="000000"/>
          <w:lang w:eastAsia="en-US"/>
        </w:rPr>
        <w:br/>
        <w:t>от 27.07.2010 № 190-ФЗ «О теплоснабжении» (часть 5 и часть 6 статьи 18);</w:t>
      </w:r>
    </w:p>
    <w:p w14:paraId="635750D1" w14:textId="77777777" w:rsidR="00CC454A" w:rsidRPr="00CC454A" w:rsidRDefault="00CC454A" w:rsidP="00CC45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rFonts w:eastAsia="Trebuchet MS"/>
          <w:color w:val="000000"/>
          <w:lang w:eastAsia="en-US"/>
        </w:rPr>
      </w:pPr>
      <w:r w:rsidRPr="00CC454A">
        <w:rPr>
          <w:rFonts w:eastAsia="Trebuchet MS"/>
          <w:color w:val="000000"/>
          <w:lang w:eastAsia="en-US"/>
        </w:rPr>
        <w:t xml:space="preserve">5.10. наличие сведений в схемах теплоснабжения поселений, городских округов и городов федерального значения о мероприятиях по установке (приобретению) резервного оборудования, организации совместной работы нескольких источников тепловой энергии на единую тепловую сеть, резервированию тепловых сетей смежных районов поселения, </w:t>
      </w:r>
      <w:r w:rsidRPr="00CC454A">
        <w:rPr>
          <w:rFonts w:eastAsia="Trebuchet MS"/>
          <w:color w:val="000000"/>
          <w:lang w:eastAsia="en-US"/>
        </w:rPr>
        <w:lastRenderedPageBreak/>
        <w:t>городского округа, города федерального значения, если их необходимость установлена в результате оценки надежности теплоснабжения в порядке, определенном требованиями к схемам теплоснабжения.</w:t>
      </w:r>
    </w:p>
    <w:p w14:paraId="27C4491B" w14:textId="77777777" w:rsidR="00CC454A" w:rsidRPr="00CC454A" w:rsidRDefault="00CC454A" w:rsidP="00CC45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rFonts w:eastAsia="Arial"/>
          <w:lang w:eastAsia="en-US"/>
        </w:rPr>
      </w:pPr>
    </w:p>
    <w:p w14:paraId="303548DB" w14:textId="77777777" w:rsidR="00CC454A" w:rsidRPr="00CC454A" w:rsidRDefault="00CC454A" w:rsidP="00CC45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rFonts w:eastAsia="Trebuchet MS"/>
          <w:b/>
          <w:color w:val="000000"/>
          <w:lang w:eastAsia="en-US"/>
        </w:rPr>
      </w:pPr>
      <w:r w:rsidRPr="00CC454A">
        <w:rPr>
          <w:rFonts w:eastAsia="Trebuchet MS"/>
          <w:b/>
          <w:color w:val="000000"/>
          <w:lang w:eastAsia="en-US"/>
        </w:rPr>
        <w:t>При наличии информации о фактах нарушений требований по готовности к отопительному периоду теплоснабжающими, теплосетевыми организациями, объектами по производству тепловой и электрической энергии в режиме комбинированной выработки, потребителями тепловой энергии комиссия проверяет наличие следующих документов:</w:t>
      </w:r>
    </w:p>
    <w:p w14:paraId="0738CE4E" w14:textId="77777777" w:rsidR="00CC454A" w:rsidRPr="00CC454A" w:rsidRDefault="00CC454A" w:rsidP="00CC45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rFonts w:eastAsia="Arial"/>
          <w:lang w:eastAsia="en-US"/>
        </w:rPr>
      </w:pPr>
    </w:p>
    <w:p w14:paraId="294F4A86" w14:textId="77777777" w:rsidR="00CC454A" w:rsidRPr="00CC454A" w:rsidRDefault="00CC454A" w:rsidP="00CC45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rFonts w:eastAsia="Arial"/>
          <w:lang w:eastAsia="en-US"/>
        </w:rPr>
      </w:pPr>
      <w:r w:rsidRPr="00CC454A">
        <w:rPr>
          <w:rFonts w:eastAsia="Trebuchet MS"/>
          <w:color w:val="000000"/>
          <w:lang w:eastAsia="en-US"/>
        </w:rPr>
        <w:t>1. График ограничения теплоснабжения при дефиците тепловой мощности тепловых источников и пропускной способности тепловых сетей.</w:t>
      </w:r>
    </w:p>
    <w:p w14:paraId="61EAB565" w14:textId="77777777" w:rsidR="00CC454A" w:rsidRPr="00CC454A" w:rsidRDefault="00CC454A" w:rsidP="00CC45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rFonts w:eastAsia="Arial"/>
          <w:lang w:eastAsia="en-US"/>
        </w:rPr>
      </w:pPr>
      <w:r w:rsidRPr="00CC454A">
        <w:rPr>
          <w:rFonts w:eastAsia="Trebuchet MS"/>
          <w:color w:val="000000"/>
          <w:lang w:eastAsia="en-US"/>
        </w:rPr>
        <w:t>2. Документы, подтверждающие прохождения проверки знаний (аттестации) персоналом организации.</w:t>
      </w:r>
    </w:p>
    <w:p w14:paraId="043DBECF" w14:textId="77777777" w:rsidR="00CC454A" w:rsidRPr="00CC454A" w:rsidRDefault="00CC454A" w:rsidP="00CC45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rFonts w:eastAsia="Arial"/>
          <w:lang w:eastAsia="en-US"/>
        </w:rPr>
      </w:pPr>
      <w:r w:rsidRPr="00CC454A">
        <w:rPr>
          <w:rFonts w:eastAsia="Trebuchet MS"/>
          <w:color w:val="000000"/>
          <w:lang w:eastAsia="en-US"/>
        </w:rPr>
        <w:t>3. Приказ о назначении ответственного за исправное состояние и безопасную эксплуатацию тепловых энергоустановок, ответственного за электрохозяйство организации и их заместителей</w:t>
      </w:r>
    </w:p>
    <w:p w14:paraId="4FCDB9E1" w14:textId="77777777" w:rsidR="00CC454A" w:rsidRPr="00CC454A" w:rsidRDefault="00CC454A" w:rsidP="00CC45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rFonts w:eastAsia="Arial"/>
          <w:lang w:eastAsia="en-US"/>
        </w:rPr>
      </w:pPr>
      <w:r w:rsidRPr="00CC454A">
        <w:rPr>
          <w:rFonts w:eastAsia="Trebuchet MS"/>
          <w:color w:val="000000"/>
          <w:lang w:eastAsia="en-US"/>
        </w:rPr>
        <w:t>4. Приказ о назначении ответственного за электрохозяйство организации (подразделений) и его заместителя.</w:t>
      </w:r>
    </w:p>
    <w:p w14:paraId="2260CCCC" w14:textId="77777777" w:rsidR="00CC454A" w:rsidRPr="00CC454A" w:rsidRDefault="00CC454A" w:rsidP="00CC45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rFonts w:eastAsia="Arial"/>
          <w:lang w:eastAsia="en-US"/>
        </w:rPr>
      </w:pPr>
      <w:r w:rsidRPr="00CC454A">
        <w:rPr>
          <w:rFonts w:eastAsia="Trebuchet MS"/>
          <w:color w:val="000000"/>
          <w:lang w:eastAsia="en-US"/>
        </w:rPr>
        <w:t>5. Протоколы проверки знаний (аттестации), удостоверения.</w:t>
      </w:r>
    </w:p>
    <w:p w14:paraId="769D82B3" w14:textId="77777777" w:rsidR="00CC454A" w:rsidRPr="00CC454A" w:rsidRDefault="00CC454A" w:rsidP="00CC45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rFonts w:eastAsia="Arial"/>
          <w:lang w:eastAsia="en-US"/>
        </w:rPr>
      </w:pPr>
      <w:r w:rsidRPr="00CC454A">
        <w:rPr>
          <w:rFonts w:eastAsia="Trebuchet MS"/>
          <w:color w:val="000000"/>
          <w:lang w:eastAsia="en-US"/>
        </w:rPr>
        <w:t>6. Утверждённый перечень эксплуатационной документации.</w:t>
      </w:r>
    </w:p>
    <w:p w14:paraId="13AC1001" w14:textId="2E7A5685" w:rsidR="00CC454A" w:rsidRPr="00CC454A" w:rsidRDefault="00CC454A" w:rsidP="00CC45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rFonts w:eastAsia="Arial"/>
          <w:lang w:eastAsia="en-US"/>
        </w:rPr>
      </w:pPr>
      <w:r w:rsidRPr="00CC454A">
        <w:rPr>
          <w:rFonts w:eastAsia="Trebuchet MS"/>
          <w:color w:val="000000"/>
          <w:lang w:eastAsia="en-US"/>
        </w:rPr>
        <w:t xml:space="preserve">7. Инструкции по эксплуатации оборудования, а </w:t>
      </w:r>
      <w:r w:rsidR="00D01C32" w:rsidRPr="00CC454A">
        <w:rPr>
          <w:rFonts w:eastAsia="Trebuchet MS"/>
          <w:color w:val="000000"/>
          <w:lang w:eastAsia="en-US"/>
        </w:rPr>
        <w:t>также</w:t>
      </w:r>
      <w:r w:rsidRPr="00CC454A">
        <w:rPr>
          <w:rFonts w:eastAsia="Trebuchet MS"/>
          <w:color w:val="000000"/>
          <w:lang w:eastAsia="en-US"/>
        </w:rPr>
        <w:t xml:space="preserve"> должностные инструкции на рабочих местах и инструкции по охране труда согласно утверждённому перечню.</w:t>
      </w:r>
    </w:p>
    <w:p w14:paraId="4AEEBD52" w14:textId="77777777" w:rsidR="00CC454A" w:rsidRPr="00CC454A" w:rsidRDefault="00CC454A" w:rsidP="00CC45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rFonts w:eastAsia="Arial"/>
          <w:lang w:eastAsia="en-US"/>
        </w:rPr>
      </w:pPr>
      <w:r w:rsidRPr="00CC454A">
        <w:rPr>
          <w:rFonts w:eastAsia="Trebuchet MS"/>
          <w:color w:val="000000"/>
          <w:lang w:eastAsia="en-US"/>
        </w:rPr>
        <w:t>8. Распорядительный документ об утверждении норм обеспечения средствами индивидуальной и коллективной защиты, спецодеждой персонала котельных и тепловых сетей.</w:t>
      </w:r>
    </w:p>
    <w:p w14:paraId="43E1CD27" w14:textId="77777777" w:rsidR="00CC454A" w:rsidRPr="00CC454A" w:rsidRDefault="00CC454A" w:rsidP="00CC45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rFonts w:eastAsia="Arial"/>
          <w:lang w:eastAsia="en-US"/>
        </w:rPr>
      </w:pPr>
      <w:r w:rsidRPr="00CC454A">
        <w:rPr>
          <w:rFonts w:eastAsia="Trebuchet MS"/>
          <w:color w:val="000000"/>
          <w:lang w:eastAsia="en-US"/>
        </w:rPr>
        <w:t>9. Утверждённый перечень комплектации инструментами и оснасткой, необходимых для производства работ.</w:t>
      </w:r>
    </w:p>
    <w:p w14:paraId="48882D41" w14:textId="77777777" w:rsidR="00CC454A" w:rsidRPr="00CC454A" w:rsidRDefault="00CC454A" w:rsidP="00CC45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rFonts w:eastAsia="Arial"/>
          <w:lang w:eastAsia="en-US"/>
        </w:rPr>
      </w:pPr>
      <w:r w:rsidRPr="00CC454A">
        <w:rPr>
          <w:rFonts w:eastAsia="Trebuchet MS"/>
          <w:color w:val="000000"/>
          <w:lang w:eastAsia="en-US"/>
        </w:rPr>
        <w:t>10. Утверждённый перечень аварийного запаса расходных материалов и запасных частей.</w:t>
      </w:r>
    </w:p>
    <w:p w14:paraId="2B3CF985" w14:textId="77777777" w:rsidR="00CC454A" w:rsidRPr="00CC454A" w:rsidRDefault="00CC454A" w:rsidP="00CC45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rFonts w:eastAsia="Arial"/>
          <w:lang w:eastAsia="en-US"/>
        </w:rPr>
      </w:pPr>
      <w:r w:rsidRPr="00CC454A">
        <w:rPr>
          <w:rFonts w:eastAsia="Trebuchet MS"/>
          <w:color w:val="000000"/>
          <w:lang w:eastAsia="en-US"/>
        </w:rPr>
        <w:t>11. Технический отчёт о наладке тепловых сетей.</w:t>
      </w:r>
    </w:p>
    <w:p w14:paraId="5D3D342A" w14:textId="77777777" w:rsidR="00CC454A" w:rsidRPr="00CC454A" w:rsidRDefault="00CC454A" w:rsidP="00CC45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rFonts w:eastAsia="Arial"/>
          <w:lang w:eastAsia="en-US"/>
        </w:rPr>
      </w:pPr>
      <w:r w:rsidRPr="00CC454A">
        <w:rPr>
          <w:rFonts w:eastAsia="Trebuchet MS"/>
          <w:color w:val="000000"/>
          <w:lang w:eastAsia="en-US"/>
        </w:rPr>
        <w:t>12. Договор теплоснабжения, содержащий разделы по организации контроля режимов потребления тепловой энергии и контроля показателей качества теплоносителя.</w:t>
      </w:r>
    </w:p>
    <w:p w14:paraId="100708BA" w14:textId="77777777" w:rsidR="00CC454A" w:rsidRPr="00CC454A" w:rsidRDefault="00CC454A" w:rsidP="00CC45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rFonts w:eastAsia="Arial"/>
          <w:lang w:eastAsia="en-US"/>
        </w:rPr>
      </w:pPr>
      <w:r w:rsidRPr="00CC454A">
        <w:rPr>
          <w:rFonts w:eastAsia="Trebuchet MS"/>
          <w:color w:val="000000"/>
          <w:lang w:eastAsia="en-US"/>
        </w:rPr>
        <w:t>13. Графики проведения гидравлических испытаний на прочность и плотность и на максимальную температуру тепловых сетей.</w:t>
      </w:r>
    </w:p>
    <w:p w14:paraId="78E67666" w14:textId="77777777" w:rsidR="00CC454A" w:rsidRPr="00CC454A" w:rsidRDefault="00CC454A" w:rsidP="00CC45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rFonts w:eastAsia="Arial"/>
          <w:lang w:eastAsia="en-US"/>
        </w:rPr>
      </w:pPr>
      <w:r w:rsidRPr="00CC454A">
        <w:rPr>
          <w:rFonts w:eastAsia="Trebuchet MS"/>
          <w:color w:val="000000"/>
          <w:lang w:eastAsia="en-US"/>
        </w:rPr>
        <w:t>14. Акты гидравлических и тепловых испытаний тепловых сетей.</w:t>
      </w:r>
    </w:p>
    <w:p w14:paraId="3C59150D" w14:textId="77777777" w:rsidR="00CC454A" w:rsidRPr="00CC454A" w:rsidRDefault="00CC454A" w:rsidP="00CC45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rFonts w:eastAsia="Arial"/>
          <w:lang w:eastAsia="en-US"/>
        </w:rPr>
      </w:pPr>
      <w:r w:rsidRPr="00CC454A">
        <w:rPr>
          <w:rFonts w:eastAsia="Trebuchet MS"/>
          <w:color w:val="000000"/>
          <w:lang w:eastAsia="en-US"/>
        </w:rPr>
        <w:t>15. План подготовки к работе в отопительный период.</w:t>
      </w:r>
    </w:p>
    <w:p w14:paraId="40896013" w14:textId="77777777" w:rsidR="00CC454A" w:rsidRPr="00CC454A" w:rsidRDefault="00CC454A" w:rsidP="00CC45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rFonts w:eastAsia="Arial"/>
          <w:lang w:eastAsia="en-US"/>
        </w:rPr>
      </w:pPr>
      <w:r w:rsidRPr="00CC454A">
        <w:rPr>
          <w:rFonts w:eastAsia="Trebuchet MS"/>
          <w:color w:val="000000"/>
          <w:lang w:eastAsia="en-US"/>
        </w:rPr>
        <w:t>16. Отчёт о выполнении плана подготовки к работе в отопительный период.</w:t>
      </w:r>
    </w:p>
    <w:p w14:paraId="71379643" w14:textId="77777777" w:rsidR="00CC454A" w:rsidRPr="00CC454A" w:rsidRDefault="00CC454A" w:rsidP="00CC45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rFonts w:eastAsia="Arial"/>
          <w:lang w:eastAsia="en-US"/>
        </w:rPr>
      </w:pPr>
      <w:r w:rsidRPr="00CC454A">
        <w:rPr>
          <w:rFonts w:eastAsia="Trebuchet MS"/>
          <w:color w:val="000000"/>
          <w:lang w:eastAsia="en-US"/>
        </w:rPr>
        <w:t xml:space="preserve">17. График ремонта систем приёма и разгрузки топлива, </w:t>
      </w:r>
      <w:proofErr w:type="spellStart"/>
      <w:r w:rsidRPr="00CC454A">
        <w:rPr>
          <w:rFonts w:eastAsia="Trebuchet MS"/>
          <w:color w:val="000000"/>
          <w:lang w:eastAsia="en-US"/>
        </w:rPr>
        <w:t>топливоприготовления</w:t>
      </w:r>
      <w:proofErr w:type="spellEnd"/>
      <w:r w:rsidRPr="00CC454A">
        <w:rPr>
          <w:rFonts w:eastAsia="Trebuchet MS"/>
          <w:color w:val="000000"/>
          <w:lang w:eastAsia="en-US"/>
        </w:rPr>
        <w:t xml:space="preserve"> и топливоподачи, акты выполнения ремонтных работ систем приёма и разгрузки топлива, </w:t>
      </w:r>
      <w:proofErr w:type="spellStart"/>
      <w:r w:rsidRPr="00CC454A">
        <w:rPr>
          <w:rFonts w:eastAsia="Trebuchet MS"/>
          <w:color w:val="000000"/>
          <w:lang w:eastAsia="en-US"/>
        </w:rPr>
        <w:t>топливоприготовления</w:t>
      </w:r>
      <w:proofErr w:type="spellEnd"/>
      <w:r w:rsidRPr="00CC454A">
        <w:rPr>
          <w:rFonts w:eastAsia="Trebuchet MS"/>
          <w:color w:val="000000"/>
          <w:lang w:eastAsia="en-US"/>
        </w:rPr>
        <w:t xml:space="preserve"> и топливоподачи (за исключением объектов по производству тепловой и электрической энергии в режиме комбинированной выработки).</w:t>
      </w:r>
    </w:p>
    <w:p w14:paraId="7C8C6E9D" w14:textId="77777777" w:rsidR="00CC454A" w:rsidRPr="00CC454A" w:rsidRDefault="00CC454A" w:rsidP="00CC45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rFonts w:eastAsia="Arial"/>
          <w:lang w:eastAsia="en-US"/>
        </w:rPr>
      </w:pPr>
      <w:r w:rsidRPr="00CC454A">
        <w:rPr>
          <w:rFonts w:eastAsia="Trebuchet MS"/>
          <w:color w:val="000000"/>
          <w:lang w:eastAsia="en-US"/>
        </w:rPr>
        <w:t>18. Акты освидетельствования и испытания машин и механизмов, оборудования и приспособлений топливных складов и топливоподачи (за исключением объектов по производству тепловой и электрической энергии в режиме комбинированной выработки).</w:t>
      </w:r>
    </w:p>
    <w:p w14:paraId="327C7AFE" w14:textId="77777777" w:rsidR="00CC454A" w:rsidRPr="00CC454A" w:rsidRDefault="00CC454A" w:rsidP="00CC45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rFonts w:eastAsia="Arial"/>
          <w:lang w:eastAsia="en-US"/>
        </w:rPr>
      </w:pPr>
      <w:r w:rsidRPr="00CC454A">
        <w:rPr>
          <w:rFonts w:eastAsia="Trebuchet MS"/>
          <w:color w:val="000000"/>
          <w:lang w:eastAsia="en-US"/>
        </w:rPr>
        <w:t>19. Акты (заключения) технического обследования резервуаров хранения жидкого топлива и выполнение предложений по выполнению ремонтных работ и режима дальнейшей эксплуатации (за исключением объектов по производству тепловой и электрической энергии в режиме комбинированной выработки).</w:t>
      </w:r>
    </w:p>
    <w:p w14:paraId="6C8722C9" w14:textId="77777777" w:rsidR="00CC454A" w:rsidRPr="00CC454A" w:rsidRDefault="00CC454A" w:rsidP="00CC45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rFonts w:eastAsia="Arial"/>
          <w:lang w:eastAsia="en-US"/>
        </w:rPr>
      </w:pPr>
      <w:r w:rsidRPr="00CC454A">
        <w:rPr>
          <w:rFonts w:eastAsia="Trebuchet MS"/>
          <w:color w:val="000000"/>
          <w:lang w:eastAsia="en-US"/>
        </w:rPr>
        <w:t>20. Приказ о назначении лица, ответственного за газовое хозяйство (для котельных, использующих газ в качестве основного топлива).</w:t>
      </w:r>
    </w:p>
    <w:p w14:paraId="174E61EC" w14:textId="77777777" w:rsidR="00CC454A" w:rsidRPr="00CC454A" w:rsidRDefault="00CC454A" w:rsidP="00CC45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rFonts w:eastAsia="Arial"/>
          <w:lang w:eastAsia="en-US"/>
        </w:rPr>
      </w:pPr>
      <w:r w:rsidRPr="00CC454A">
        <w:rPr>
          <w:rFonts w:eastAsia="Trebuchet MS"/>
          <w:color w:val="000000"/>
          <w:lang w:eastAsia="en-US"/>
        </w:rPr>
        <w:t>21. Отчёт о наладке водно-химического режима котельной и отбор проб отложений и шлама.</w:t>
      </w:r>
    </w:p>
    <w:p w14:paraId="350F599A" w14:textId="77777777" w:rsidR="00CC454A" w:rsidRPr="00CC454A" w:rsidRDefault="00CC454A" w:rsidP="00CC45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rFonts w:eastAsia="Arial"/>
          <w:lang w:eastAsia="en-US"/>
        </w:rPr>
      </w:pPr>
      <w:r w:rsidRPr="00CC454A">
        <w:rPr>
          <w:rFonts w:eastAsia="Trebuchet MS"/>
          <w:color w:val="000000"/>
          <w:lang w:eastAsia="en-US"/>
        </w:rPr>
        <w:t>22. Акты контроля состояния металла тепловых сетей.</w:t>
      </w:r>
    </w:p>
    <w:p w14:paraId="28ED2BA2" w14:textId="77777777" w:rsidR="00CC454A" w:rsidRPr="00CC454A" w:rsidRDefault="00CC454A" w:rsidP="00CC45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rFonts w:eastAsia="Arial"/>
          <w:lang w:eastAsia="en-US"/>
        </w:rPr>
      </w:pPr>
      <w:r w:rsidRPr="00CC454A">
        <w:rPr>
          <w:rFonts w:eastAsia="Trebuchet MS"/>
          <w:color w:val="000000"/>
          <w:lang w:eastAsia="en-US"/>
        </w:rPr>
        <w:lastRenderedPageBreak/>
        <w:t>23. Акт (технический отчёт) о проведении технического диагностирования оборудования.</w:t>
      </w:r>
    </w:p>
    <w:p w14:paraId="2DAFB2A8" w14:textId="77777777" w:rsidR="00CC454A" w:rsidRPr="00CC454A" w:rsidRDefault="00CC454A" w:rsidP="00CC45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rFonts w:eastAsia="Arial"/>
          <w:lang w:eastAsia="en-US"/>
        </w:rPr>
      </w:pPr>
      <w:r w:rsidRPr="00CC454A">
        <w:rPr>
          <w:rFonts w:eastAsia="Trebuchet MS"/>
          <w:color w:val="000000"/>
          <w:lang w:eastAsia="en-US"/>
        </w:rPr>
        <w:t>24. Заключение экспертизы промышленной безопасности в отношении опасных производственных объектов.</w:t>
      </w:r>
    </w:p>
    <w:p w14:paraId="4865917A" w14:textId="77777777" w:rsidR="00CC454A" w:rsidRPr="00CC454A" w:rsidRDefault="00CC454A" w:rsidP="00CC45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rFonts w:eastAsia="Arial"/>
          <w:lang w:eastAsia="en-US"/>
        </w:rPr>
      </w:pPr>
      <w:r w:rsidRPr="00CC454A">
        <w:rPr>
          <w:rFonts w:eastAsia="Trebuchet MS"/>
          <w:color w:val="000000"/>
          <w:lang w:eastAsia="en-US"/>
        </w:rPr>
        <w:t>25. Паспорта тепловых энергоустановок (тепловых сетей и котлоагрегатов), с результатами технического освидетельствования и диагностирования.</w:t>
      </w:r>
    </w:p>
    <w:p w14:paraId="7B8AC2DE" w14:textId="77777777" w:rsidR="00CC454A" w:rsidRPr="00CC454A" w:rsidRDefault="00CC454A" w:rsidP="00CC45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rFonts w:eastAsia="Arial"/>
          <w:lang w:eastAsia="en-US"/>
        </w:rPr>
      </w:pPr>
      <w:r w:rsidRPr="00CC454A">
        <w:rPr>
          <w:rFonts w:eastAsia="Trebuchet MS"/>
          <w:color w:val="000000"/>
          <w:lang w:eastAsia="en-US"/>
        </w:rPr>
        <w:t>26. Графики текущих и капитальных ремонтов тепловых сетей и источников тепловой энергии.</w:t>
      </w:r>
    </w:p>
    <w:p w14:paraId="1562BEC7" w14:textId="77777777" w:rsidR="00CC454A" w:rsidRPr="00CC454A" w:rsidRDefault="00CC454A" w:rsidP="00CC45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rFonts w:eastAsia="Arial"/>
          <w:lang w:eastAsia="en-US"/>
        </w:rPr>
      </w:pPr>
      <w:r w:rsidRPr="00CC454A">
        <w:rPr>
          <w:rFonts w:eastAsia="Trebuchet MS"/>
          <w:color w:val="000000"/>
          <w:lang w:eastAsia="en-US"/>
        </w:rPr>
        <w:t>27. Отчет о выполнении графика текущих и капитальных ремонтов тепловых сетей и источников тепловой энергии.</w:t>
      </w:r>
    </w:p>
    <w:p w14:paraId="083DA326" w14:textId="77777777" w:rsidR="00CC454A" w:rsidRPr="00CC454A" w:rsidRDefault="00CC454A" w:rsidP="00CC45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rFonts w:eastAsia="Arial"/>
          <w:lang w:eastAsia="en-US"/>
        </w:rPr>
      </w:pPr>
      <w:r w:rsidRPr="00CC454A">
        <w:rPr>
          <w:rFonts w:eastAsia="Trebuchet MS"/>
          <w:color w:val="000000"/>
          <w:lang w:eastAsia="en-US"/>
        </w:rPr>
        <w:t>28. Распорядительный документ о назначении рабочей комиссии по приёмке оборудования из капитального ремонта.</w:t>
      </w:r>
    </w:p>
    <w:p w14:paraId="3FA8ADE4" w14:textId="77777777" w:rsidR="00CC454A" w:rsidRPr="00CC454A" w:rsidRDefault="00CC454A" w:rsidP="00CC45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rFonts w:eastAsia="Arial"/>
          <w:lang w:eastAsia="en-US"/>
        </w:rPr>
      </w:pPr>
      <w:r w:rsidRPr="00CC454A">
        <w:rPr>
          <w:rFonts w:eastAsia="Trebuchet MS"/>
          <w:color w:val="000000"/>
          <w:lang w:eastAsia="en-US"/>
        </w:rPr>
        <w:t>29. Акт осеннего осмотра зданий и сооружений тепловых энергоустановок.</w:t>
      </w:r>
    </w:p>
    <w:p w14:paraId="4523C970" w14:textId="77777777" w:rsidR="00CC454A" w:rsidRPr="00CC454A" w:rsidRDefault="00CC454A" w:rsidP="00CC45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rFonts w:eastAsia="Arial"/>
          <w:lang w:eastAsia="en-US"/>
        </w:rPr>
      </w:pPr>
      <w:r w:rsidRPr="00CC454A">
        <w:rPr>
          <w:rFonts w:eastAsia="Trebuchet MS"/>
          <w:color w:val="000000"/>
          <w:lang w:eastAsia="en-US"/>
        </w:rPr>
        <w:t>30. Утверждённый в установленном порядке расчёт нормативных запасов топлива.</w:t>
      </w:r>
    </w:p>
    <w:p w14:paraId="08F39DB7" w14:textId="77777777" w:rsidR="00CC454A" w:rsidRPr="00CC454A" w:rsidRDefault="00CC454A" w:rsidP="00CC45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rFonts w:eastAsia="Arial"/>
          <w:lang w:eastAsia="en-US"/>
        </w:rPr>
      </w:pPr>
      <w:r w:rsidRPr="00CC454A">
        <w:rPr>
          <w:rFonts w:eastAsia="Trebuchet MS"/>
          <w:color w:val="000000"/>
          <w:lang w:eastAsia="en-US"/>
        </w:rPr>
        <w:t>31. Акты инвентаризации топлива.</w:t>
      </w:r>
    </w:p>
    <w:p w14:paraId="04F628A9" w14:textId="77777777" w:rsidR="00CC454A" w:rsidRPr="00CC454A" w:rsidRDefault="00CC454A" w:rsidP="00CC45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rFonts w:eastAsia="Arial"/>
          <w:lang w:eastAsia="en-US"/>
        </w:rPr>
      </w:pPr>
      <w:r w:rsidRPr="00CC454A">
        <w:rPr>
          <w:rFonts w:eastAsia="Trebuchet MS"/>
          <w:color w:val="000000"/>
          <w:lang w:eastAsia="en-US"/>
        </w:rPr>
        <w:t>32. Договоры поставки топлива, не допускающие перебоев поставки и снижения установленных нормативов запасов топлива.</w:t>
      </w:r>
    </w:p>
    <w:p w14:paraId="72829131" w14:textId="77777777" w:rsidR="00CC454A" w:rsidRPr="00CC454A" w:rsidRDefault="00CC454A" w:rsidP="00CC45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rFonts w:eastAsia="Arial"/>
          <w:lang w:eastAsia="en-US"/>
        </w:rPr>
      </w:pPr>
      <w:r w:rsidRPr="00CC454A">
        <w:rPr>
          <w:rFonts w:eastAsia="Trebuchet MS"/>
          <w:color w:val="000000"/>
          <w:lang w:eastAsia="en-US"/>
        </w:rPr>
        <w:t>33. Акт о соответствии качества топлива проекту котельной и установленному котельному оборудованию.</w:t>
      </w:r>
    </w:p>
    <w:p w14:paraId="1608EEAD" w14:textId="77777777" w:rsidR="00CC454A" w:rsidRPr="00CC454A" w:rsidRDefault="00CC454A" w:rsidP="00CC45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rFonts w:eastAsia="Arial"/>
          <w:lang w:eastAsia="en-US"/>
        </w:rPr>
      </w:pPr>
      <w:r w:rsidRPr="00CC454A">
        <w:rPr>
          <w:rFonts w:eastAsia="Trebuchet MS"/>
          <w:color w:val="000000"/>
          <w:lang w:eastAsia="en-US"/>
        </w:rPr>
        <w:t>34. Сертификаты на топливо.</w:t>
      </w:r>
    </w:p>
    <w:p w14:paraId="6FB92FA6" w14:textId="77777777" w:rsidR="00CC454A" w:rsidRPr="00CC454A" w:rsidRDefault="00CC454A" w:rsidP="00CC45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rFonts w:eastAsia="Arial"/>
          <w:lang w:eastAsia="en-US"/>
        </w:rPr>
      </w:pPr>
      <w:r w:rsidRPr="00CC454A">
        <w:rPr>
          <w:rFonts w:eastAsia="Trebuchet MS"/>
          <w:color w:val="000000"/>
          <w:lang w:eastAsia="en-US"/>
        </w:rPr>
        <w:t>35. Акт о разграничении эксплуатационной ответственности между потребителями тепловой энергии, теплоснабжающими и теплосетевыми организациями.</w:t>
      </w:r>
    </w:p>
    <w:p w14:paraId="2E65D41D" w14:textId="77777777" w:rsidR="00CC454A" w:rsidRPr="00CC454A" w:rsidRDefault="00CC454A" w:rsidP="00CC45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rFonts w:eastAsia="Arial"/>
          <w:lang w:eastAsia="en-US"/>
        </w:rPr>
      </w:pPr>
      <w:r w:rsidRPr="00CC454A">
        <w:rPr>
          <w:rFonts w:eastAsia="Trebuchet MS"/>
          <w:color w:val="000000"/>
          <w:lang w:eastAsia="en-US"/>
        </w:rPr>
        <w:t>36. Акт о разграничении балансовой принадлежности.</w:t>
      </w:r>
    </w:p>
    <w:p w14:paraId="13872A17" w14:textId="77777777" w:rsidR="00CC454A" w:rsidRPr="00CC454A" w:rsidRDefault="00CC454A" w:rsidP="00CC45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rFonts w:eastAsia="Arial"/>
          <w:lang w:eastAsia="en-US"/>
        </w:rPr>
      </w:pPr>
      <w:r w:rsidRPr="00CC454A">
        <w:rPr>
          <w:rFonts w:eastAsia="Trebuchet MS"/>
          <w:color w:val="000000"/>
          <w:lang w:eastAsia="en-US"/>
        </w:rPr>
        <w:t>37. Отчет о выполнении предписаний, выданных органами государственного контроля.</w:t>
      </w:r>
    </w:p>
    <w:p w14:paraId="436667C2" w14:textId="77777777" w:rsidR="00CC454A" w:rsidRPr="00CC454A" w:rsidRDefault="00CC454A" w:rsidP="00CC45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rFonts w:eastAsia="Arial"/>
          <w:lang w:eastAsia="en-US"/>
        </w:rPr>
      </w:pPr>
      <w:r w:rsidRPr="00CC454A">
        <w:rPr>
          <w:rFonts w:eastAsia="Trebuchet MS"/>
          <w:color w:val="000000"/>
          <w:lang w:eastAsia="en-US"/>
        </w:rPr>
        <w:t>38. Акт осмотра и проверки работоспособности (состояния) автоматических регуляторов.</w:t>
      </w:r>
    </w:p>
    <w:p w14:paraId="4AA7482E" w14:textId="77777777" w:rsidR="00CC454A" w:rsidRPr="00CC454A" w:rsidRDefault="00CC454A" w:rsidP="00CC45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rFonts w:eastAsia="Arial"/>
          <w:lang w:eastAsia="en-US"/>
        </w:rPr>
      </w:pPr>
      <w:r w:rsidRPr="00CC454A">
        <w:rPr>
          <w:rFonts w:eastAsia="Trebuchet MS"/>
          <w:color w:val="000000"/>
          <w:lang w:eastAsia="en-US"/>
        </w:rPr>
        <w:t>39. Акты промывки теплообменного оборудования тепловых пунктов, акты промывки систем отопления зданий и сооружений, акты промывки трубопроводов и теплообменного оборудования систем вентиляции, акты очистки и промывки дренажей тепловых сетей канальной прокладки (при наличии их в проекте).</w:t>
      </w:r>
    </w:p>
    <w:p w14:paraId="0E88EA3A" w14:textId="77777777" w:rsidR="00CC454A" w:rsidRPr="00CC454A" w:rsidRDefault="00CC454A" w:rsidP="00CC45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rFonts w:eastAsia="Arial"/>
          <w:lang w:eastAsia="en-US"/>
        </w:rPr>
      </w:pPr>
      <w:r w:rsidRPr="00CC454A">
        <w:rPr>
          <w:rFonts w:eastAsia="Trebuchet MS"/>
          <w:color w:val="000000"/>
          <w:lang w:eastAsia="en-US"/>
        </w:rPr>
        <w:t>40. Годовой план-график ремонта систем теплопотребления.</w:t>
      </w:r>
    </w:p>
    <w:p w14:paraId="358E5A8F" w14:textId="77777777" w:rsidR="00CC454A" w:rsidRPr="00CC454A" w:rsidRDefault="00CC454A" w:rsidP="00CC45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rFonts w:eastAsia="Arial"/>
          <w:lang w:eastAsia="en-US"/>
        </w:rPr>
      </w:pPr>
      <w:r w:rsidRPr="00CC454A">
        <w:rPr>
          <w:rFonts w:eastAsia="Trebuchet MS"/>
          <w:color w:val="000000"/>
          <w:lang w:eastAsia="en-US"/>
        </w:rPr>
        <w:t>41. Акты промывки тепловых сетей потребителя, акты гидравлических испытаний тепловых сетей потребителя на прочность и плотность.</w:t>
      </w:r>
    </w:p>
    <w:p w14:paraId="3134EF39" w14:textId="77777777" w:rsidR="00CC454A" w:rsidRPr="00CC454A" w:rsidRDefault="00CC454A" w:rsidP="00CC45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rFonts w:eastAsia="Arial"/>
          <w:lang w:eastAsia="en-US"/>
        </w:rPr>
      </w:pPr>
      <w:r w:rsidRPr="00CC454A">
        <w:rPr>
          <w:rFonts w:eastAsia="Trebuchet MS"/>
          <w:color w:val="000000"/>
          <w:lang w:eastAsia="en-US"/>
        </w:rPr>
        <w:t>42. Акты приемки оборудования из ремонта с оценками качества отремонтированного оборудования и качества выполнения ремонтных работ.</w:t>
      </w:r>
    </w:p>
    <w:p w14:paraId="56CA3E4A" w14:textId="77777777" w:rsidR="00CC454A" w:rsidRPr="00CC454A" w:rsidRDefault="00CC454A" w:rsidP="00CC45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rFonts w:eastAsia="Arial"/>
          <w:lang w:eastAsia="en-US"/>
        </w:rPr>
      </w:pPr>
      <w:r w:rsidRPr="00CC454A">
        <w:rPr>
          <w:rFonts w:eastAsia="Trebuchet MS"/>
          <w:color w:val="000000"/>
          <w:lang w:eastAsia="en-US"/>
        </w:rPr>
        <w:t>43. Акты осмотра зданий (чердаки, лестничные клетки, подвалы, двери, остекление), акты проверки готовности центральных тепловых пунктов к отопительному периоду, акты проверки готовности индивидуальных тепловых пунктов к отопительному периоду.</w:t>
      </w:r>
    </w:p>
    <w:p w14:paraId="27C47BE5" w14:textId="77777777" w:rsidR="00CC454A" w:rsidRPr="00CC454A" w:rsidRDefault="00CC454A" w:rsidP="00CC45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rFonts w:eastAsia="Arial"/>
          <w:lang w:eastAsia="en-US"/>
        </w:rPr>
      </w:pPr>
      <w:r w:rsidRPr="00CC454A">
        <w:rPr>
          <w:rFonts w:eastAsia="Trebuchet MS"/>
          <w:color w:val="000000"/>
          <w:lang w:eastAsia="en-US"/>
        </w:rPr>
        <w:t>44. Акты ввода в эксплуатацию приборов учета и акты периодической поверки приборов учета.</w:t>
      </w:r>
    </w:p>
    <w:p w14:paraId="37D1BFF5" w14:textId="77777777" w:rsidR="00CC454A" w:rsidRPr="00CC454A" w:rsidRDefault="00CC454A" w:rsidP="00CC45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rFonts w:eastAsia="Arial"/>
          <w:lang w:eastAsia="en-US"/>
        </w:rPr>
      </w:pPr>
      <w:r w:rsidRPr="00CC454A">
        <w:rPr>
          <w:rFonts w:eastAsia="Trebuchet MS"/>
          <w:color w:val="000000"/>
          <w:lang w:eastAsia="en-US"/>
        </w:rPr>
        <w:t>45. Акт проверки работоспособности защит систем теплопотребления.</w:t>
      </w:r>
    </w:p>
    <w:p w14:paraId="04BDE396" w14:textId="77777777" w:rsidR="00CC454A" w:rsidRPr="00CC454A" w:rsidRDefault="00CC454A" w:rsidP="00CC45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rFonts w:eastAsia="Arial"/>
          <w:lang w:eastAsia="en-US"/>
        </w:rPr>
      </w:pPr>
      <w:r w:rsidRPr="00CC454A">
        <w:rPr>
          <w:rFonts w:eastAsia="Trebuchet MS"/>
          <w:color w:val="000000"/>
          <w:lang w:eastAsia="en-US"/>
        </w:rPr>
        <w:t>46. Акты проверки состояния трубопроводов, арматуры и тепловой изоляции в пределах тепловых пунктов.</w:t>
      </w:r>
    </w:p>
    <w:p w14:paraId="03D0B335" w14:textId="77777777" w:rsidR="00CC454A" w:rsidRPr="00CC454A" w:rsidRDefault="00CC454A" w:rsidP="00CC45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rFonts w:eastAsia="Arial"/>
          <w:lang w:eastAsia="en-US"/>
        </w:rPr>
      </w:pPr>
      <w:r w:rsidRPr="00CC454A">
        <w:rPr>
          <w:rFonts w:eastAsia="Trebuchet MS"/>
          <w:color w:val="000000"/>
          <w:lang w:eastAsia="en-US"/>
        </w:rPr>
        <w:t>47. Акт присоединения систем теплопотребления к сетям теплоснабжения согласно техническим условиям и условиям договора теплоснабжения.</w:t>
      </w:r>
    </w:p>
    <w:p w14:paraId="7877B731" w14:textId="77777777" w:rsidR="00CC454A" w:rsidRPr="00CC454A" w:rsidRDefault="00CC454A" w:rsidP="00CC45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rFonts w:eastAsia="Arial"/>
          <w:lang w:eastAsia="en-US"/>
        </w:rPr>
      </w:pPr>
      <w:r w:rsidRPr="00CC454A">
        <w:rPr>
          <w:rFonts w:eastAsia="Trebuchet MS"/>
          <w:color w:val="000000"/>
          <w:lang w:eastAsia="en-US"/>
        </w:rPr>
        <w:t>48. Акт проверки наличия пломб на расчетных шайбах и соплах элеваторов.</w:t>
      </w:r>
    </w:p>
    <w:p w14:paraId="23BBC2D2" w14:textId="77777777" w:rsidR="00CC454A" w:rsidRPr="00CC454A" w:rsidRDefault="00CC454A" w:rsidP="00CC45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rFonts w:eastAsia="Arial"/>
          <w:lang w:eastAsia="en-US"/>
        </w:rPr>
      </w:pPr>
      <w:r w:rsidRPr="00CC454A">
        <w:rPr>
          <w:rFonts w:eastAsia="Trebuchet MS"/>
          <w:color w:val="000000"/>
          <w:lang w:eastAsia="en-US"/>
        </w:rPr>
        <w:t>49. Справка о задолженности за поставленные тепловую энергию (мощность), теплоноситель.</w:t>
      </w:r>
    </w:p>
    <w:p w14:paraId="752DBB0B" w14:textId="77777777" w:rsidR="00CC454A" w:rsidRPr="00CC454A" w:rsidRDefault="00CC454A" w:rsidP="00CC45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rFonts w:eastAsia="Arial"/>
          <w:lang w:eastAsia="en-US"/>
        </w:rPr>
      </w:pPr>
      <w:r w:rsidRPr="00CC454A">
        <w:rPr>
          <w:rFonts w:eastAsia="Trebuchet MS"/>
          <w:color w:val="000000"/>
          <w:lang w:eastAsia="en-US"/>
        </w:rPr>
        <w:t>50. Справка из организации-потребителя о наличии укомплектованного штата ремонтного персонала или договор на техническое обслуживание и ремонт тепловых энергоустановок.</w:t>
      </w:r>
    </w:p>
    <w:p w14:paraId="766D7D25" w14:textId="77777777" w:rsidR="00CC454A" w:rsidRPr="00CC454A" w:rsidRDefault="00CC454A" w:rsidP="00CC45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rFonts w:eastAsia="Arial"/>
          <w:lang w:eastAsia="en-US"/>
        </w:rPr>
      </w:pPr>
      <w:r w:rsidRPr="00CC454A">
        <w:rPr>
          <w:rFonts w:eastAsia="Trebuchet MS"/>
          <w:color w:val="000000"/>
          <w:lang w:eastAsia="en-US"/>
        </w:rPr>
        <w:lastRenderedPageBreak/>
        <w:t>51. Перечень оборудования тепловых энергоустановок, подлежащего планово-предупредительному ремонту.</w:t>
      </w:r>
    </w:p>
    <w:p w14:paraId="6166E0DC" w14:textId="77777777" w:rsidR="00CC454A" w:rsidRPr="00CC454A" w:rsidRDefault="00CC454A" w:rsidP="00CC45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rFonts w:eastAsia="Arial"/>
          <w:lang w:eastAsia="en-US"/>
        </w:rPr>
      </w:pPr>
      <w:r w:rsidRPr="00CC454A">
        <w:rPr>
          <w:rFonts w:eastAsia="Trebuchet MS"/>
          <w:color w:val="000000"/>
          <w:lang w:eastAsia="en-US"/>
        </w:rPr>
        <w:t>52. Перечень аварийного запаса расходных материалов и запасных частей.</w:t>
      </w:r>
    </w:p>
    <w:p w14:paraId="184BB202" w14:textId="0850637F" w:rsidR="00AD6EE0" w:rsidRPr="00CC454A" w:rsidRDefault="00CC454A" w:rsidP="00CC454A">
      <w:pPr>
        <w:ind w:firstLine="709"/>
        <w:jc w:val="both"/>
      </w:pPr>
      <w:r w:rsidRPr="00CC454A">
        <w:rPr>
          <w:rFonts w:eastAsia="Trebuchet MS"/>
          <w:color w:val="000000"/>
          <w:lang w:eastAsia="en-US"/>
        </w:rPr>
        <w:t>53. Акты испытаний на плотность и прочность тепловых пунктов и систем теплопотребления.</w:t>
      </w:r>
    </w:p>
    <w:p w14:paraId="2AF8BA17" w14:textId="76C9AFA2" w:rsidR="00AD6EE0" w:rsidRDefault="00AD6EE0" w:rsidP="00AD6EE0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2"/>
          <w:szCs w:val="22"/>
        </w:rPr>
      </w:pPr>
      <w:r w:rsidRPr="00CC454A">
        <w:rPr>
          <w:sz w:val="24"/>
          <w:szCs w:val="24"/>
        </w:rPr>
        <w:br w:type="page"/>
      </w:r>
      <w:r>
        <w:lastRenderedPageBreak/>
        <w:t xml:space="preserve">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Приложение</w:t>
      </w:r>
      <w:r w:rsidR="002E3C7B">
        <w:rPr>
          <w:rFonts w:ascii="Times New Roman" w:hAnsi="Times New Roman"/>
          <w:sz w:val="24"/>
          <w:szCs w:val="24"/>
        </w:rPr>
        <w:t xml:space="preserve"> №2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307C326" w14:textId="77777777" w:rsidR="00AD6EE0" w:rsidRDefault="00AD6EE0" w:rsidP="00AD6EE0">
      <w:pPr>
        <w:pStyle w:val="ConsPlusNormal"/>
        <w:tabs>
          <w:tab w:val="left" w:pos="900"/>
        </w:tabs>
        <w:ind w:left="495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Программе</w:t>
      </w:r>
    </w:p>
    <w:p w14:paraId="7BD64485" w14:textId="77777777" w:rsidR="00AD6EE0" w:rsidRDefault="00AD6EE0" w:rsidP="00AD6EE0">
      <w:pPr>
        <w:pStyle w:val="ConsPlusNormal"/>
        <w:tabs>
          <w:tab w:val="left" w:pos="900"/>
        </w:tabs>
        <w:ind w:left="495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проведения проверки готовности</w:t>
      </w:r>
    </w:p>
    <w:p w14:paraId="660F999A" w14:textId="3B4A30FE" w:rsidR="00AD6EE0" w:rsidRDefault="00DB0EBA" w:rsidP="00AD6EE0">
      <w:pPr>
        <w:pStyle w:val="ConsPlusNormal"/>
        <w:tabs>
          <w:tab w:val="left" w:pos="900"/>
        </w:tabs>
        <w:ind w:left="495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отопительному </w:t>
      </w:r>
      <w:r w:rsidR="00721B16">
        <w:rPr>
          <w:rFonts w:ascii="Times New Roman" w:hAnsi="Times New Roman"/>
          <w:sz w:val="24"/>
          <w:szCs w:val="24"/>
        </w:rPr>
        <w:t>периоду 202</w:t>
      </w:r>
      <w:r w:rsidR="00D01C32">
        <w:rPr>
          <w:rFonts w:ascii="Times New Roman" w:hAnsi="Times New Roman"/>
          <w:sz w:val="24"/>
          <w:szCs w:val="24"/>
        </w:rPr>
        <w:t>5</w:t>
      </w:r>
      <w:r w:rsidR="003B7DEA">
        <w:rPr>
          <w:rFonts w:ascii="Times New Roman" w:hAnsi="Times New Roman"/>
          <w:sz w:val="24"/>
          <w:szCs w:val="24"/>
        </w:rPr>
        <w:t>-202</w:t>
      </w:r>
      <w:r w:rsidR="00D01C32">
        <w:rPr>
          <w:rFonts w:ascii="Times New Roman" w:hAnsi="Times New Roman"/>
          <w:sz w:val="24"/>
          <w:szCs w:val="24"/>
        </w:rPr>
        <w:t>6</w:t>
      </w:r>
      <w:r w:rsidR="00AD6EE0">
        <w:rPr>
          <w:rFonts w:ascii="Times New Roman" w:hAnsi="Times New Roman"/>
          <w:sz w:val="24"/>
          <w:szCs w:val="24"/>
        </w:rPr>
        <w:t xml:space="preserve"> годов </w:t>
      </w:r>
    </w:p>
    <w:p w14:paraId="7F848960" w14:textId="77777777" w:rsidR="00AD6EE0" w:rsidRDefault="00AD6EE0" w:rsidP="00AD6EE0">
      <w:pPr>
        <w:pStyle w:val="ConsPlusNormal"/>
        <w:tabs>
          <w:tab w:val="left" w:pos="900"/>
        </w:tabs>
        <w:jc w:val="both"/>
        <w:rPr>
          <w:rFonts w:ascii="Times New Roman" w:hAnsi="Times New Roman"/>
          <w:sz w:val="24"/>
          <w:szCs w:val="24"/>
        </w:rPr>
      </w:pPr>
    </w:p>
    <w:p w14:paraId="1A971F50" w14:textId="0281914C" w:rsidR="00AD6EE0" w:rsidRDefault="002512D1" w:rsidP="00AD6EE0">
      <w:pPr>
        <w:pStyle w:val="ConsPlusNormal"/>
        <w:tabs>
          <w:tab w:val="left" w:pos="90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отапливаемых</w:t>
      </w:r>
      <w:r w:rsidR="00AD6EE0">
        <w:rPr>
          <w:rFonts w:ascii="Times New Roman" w:hAnsi="Times New Roman"/>
          <w:b/>
          <w:sz w:val="24"/>
          <w:szCs w:val="24"/>
        </w:rPr>
        <w:t xml:space="preserve"> объектов</w:t>
      </w:r>
    </w:p>
    <w:p w14:paraId="32990838" w14:textId="77777777" w:rsidR="00AD6EE0" w:rsidRDefault="00AD6EE0" w:rsidP="00AD6EE0">
      <w:pPr>
        <w:pStyle w:val="ConsPlusNormal"/>
        <w:tabs>
          <w:tab w:val="left" w:pos="900"/>
        </w:tabs>
        <w:jc w:val="center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792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7032"/>
      </w:tblGrid>
      <w:tr w:rsidR="00AD6EE0" w14:paraId="12724543" w14:textId="77777777" w:rsidTr="00083527">
        <w:trPr>
          <w:trHeight w:val="507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DD231D" w14:textId="77777777" w:rsidR="00AD6EE0" w:rsidRPr="003E6BA0" w:rsidRDefault="00AD6EE0" w:rsidP="00083527">
            <w:pPr>
              <w:jc w:val="both"/>
              <w:rPr>
                <w:bCs/>
                <w:color w:val="000000"/>
              </w:rPr>
            </w:pPr>
            <w:r w:rsidRPr="003E6BA0">
              <w:rPr>
                <w:bCs/>
                <w:color w:val="000000"/>
              </w:rPr>
              <w:t>№ п/п</w:t>
            </w:r>
          </w:p>
        </w:tc>
        <w:tc>
          <w:tcPr>
            <w:tcW w:w="7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8D00C" w14:textId="77777777" w:rsidR="00AD6EE0" w:rsidRPr="003E6BA0" w:rsidRDefault="00AD6EE0" w:rsidP="00083527">
            <w:pPr>
              <w:jc w:val="center"/>
              <w:rPr>
                <w:bCs/>
                <w:color w:val="000000"/>
              </w:rPr>
            </w:pPr>
            <w:r w:rsidRPr="003E6BA0">
              <w:rPr>
                <w:bCs/>
                <w:color w:val="000000"/>
              </w:rPr>
              <w:t xml:space="preserve">Адрес </w:t>
            </w:r>
          </w:p>
        </w:tc>
      </w:tr>
      <w:tr w:rsidR="00AD6EE0" w14:paraId="13B41B5B" w14:textId="77777777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D7DA34" w14:textId="77777777" w:rsidR="00AD6EE0" w:rsidRDefault="00AD6EE0" w:rsidP="00083527">
            <w:pPr>
              <w:jc w:val="both"/>
            </w:pP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AE5F1" w14:textId="77777777" w:rsidR="00AD6EE0" w:rsidRDefault="001A7545" w:rsidP="00083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 ООО «Управдом»</w:t>
            </w:r>
          </w:p>
        </w:tc>
      </w:tr>
      <w:tr w:rsidR="00D51A5B" w14:paraId="34CDA259" w14:textId="77777777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8A2C80" w14:textId="77777777" w:rsidR="00D51A5B" w:rsidRDefault="00D51A5B" w:rsidP="008845C5">
            <w:pPr>
              <w:jc w:val="both"/>
            </w:pPr>
            <w:r>
              <w:t>1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A1E69" w14:textId="77777777" w:rsidR="00D51A5B" w:rsidRDefault="00D51A5B" w:rsidP="008845C5">
            <w:pPr>
              <w:rPr>
                <w:color w:val="000000"/>
              </w:rPr>
            </w:pPr>
            <w:r>
              <w:rPr>
                <w:color w:val="000000"/>
              </w:rPr>
              <w:t>многоквартирный жилой дом ул. Вокзальная, 17а</w:t>
            </w:r>
          </w:p>
        </w:tc>
      </w:tr>
      <w:tr w:rsidR="00D51A5B" w14:paraId="6EA8593A" w14:textId="77777777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DA0214" w14:textId="77777777" w:rsidR="00D51A5B" w:rsidRDefault="00D51A5B" w:rsidP="008845C5">
            <w:pPr>
              <w:jc w:val="both"/>
            </w:pPr>
            <w:r>
              <w:t>2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E999F" w14:textId="77777777" w:rsidR="00D51A5B" w:rsidRDefault="00D51A5B" w:rsidP="008845C5">
            <w:pPr>
              <w:jc w:val="both"/>
            </w:pPr>
            <w:r>
              <w:rPr>
                <w:color w:val="000000"/>
              </w:rPr>
              <w:t xml:space="preserve">многоквартирный жилой дом, </w:t>
            </w:r>
            <w:proofErr w:type="spellStart"/>
            <w:r>
              <w:rPr>
                <w:color w:val="000000"/>
              </w:rPr>
              <w:t>ул.Воровского</w:t>
            </w:r>
            <w:proofErr w:type="spellEnd"/>
            <w:r>
              <w:rPr>
                <w:color w:val="000000"/>
              </w:rPr>
              <w:t xml:space="preserve">, 101 </w:t>
            </w:r>
          </w:p>
        </w:tc>
      </w:tr>
      <w:tr w:rsidR="00D51A5B" w14:paraId="62BCBF9A" w14:textId="77777777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73F8A3" w14:textId="77777777" w:rsidR="00D51A5B" w:rsidRDefault="00D51A5B" w:rsidP="008845C5">
            <w:pPr>
              <w:jc w:val="both"/>
            </w:pPr>
            <w:r>
              <w:t>3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654B7" w14:textId="77777777" w:rsidR="00D51A5B" w:rsidRDefault="00D51A5B" w:rsidP="008845C5">
            <w:pPr>
              <w:jc w:val="both"/>
            </w:pPr>
            <w:r>
              <w:rPr>
                <w:color w:val="000000"/>
              </w:rPr>
              <w:t>многоквартирный жилой дом ул. Крестьянская, 14</w:t>
            </w:r>
          </w:p>
        </w:tc>
      </w:tr>
      <w:tr w:rsidR="00D51A5B" w14:paraId="03E2725C" w14:textId="77777777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0F6FF3" w14:textId="77777777" w:rsidR="00D51A5B" w:rsidRDefault="00D51A5B" w:rsidP="008845C5">
            <w:pPr>
              <w:jc w:val="both"/>
            </w:pPr>
            <w:r>
              <w:t>4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46CAE5" w14:textId="77777777" w:rsidR="00D51A5B" w:rsidRDefault="00D51A5B" w:rsidP="008845C5">
            <w:pPr>
              <w:jc w:val="both"/>
            </w:pPr>
            <w:r>
              <w:rPr>
                <w:color w:val="000000"/>
              </w:rPr>
              <w:t>многоквартирный жилой дом ул. Крестьянская, 16</w:t>
            </w:r>
          </w:p>
        </w:tc>
      </w:tr>
      <w:tr w:rsidR="00D51A5B" w14:paraId="6F40B492" w14:textId="77777777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49EB9F" w14:textId="77777777" w:rsidR="00D51A5B" w:rsidRDefault="00D51A5B" w:rsidP="008845C5">
            <w:pPr>
              <w:jc w:val="both"/>
            </w:pPr>
            <w:r>
              <w:t>5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0EF15" w14:textId="77777777" w:rsidR="00D51A5B" w:rsidRDefault="00D51A5B" w:rsidP="008845C5">
            <w:pPr>
              <w:jc w:val="both"/>
            </w:pPr>
            <w:r>
              <w:rPr>
                <w:color w:val="000000"/>
              </w:rPr>
              <w:t>многоквартирный жилой дом ул. Крестьянская, 18</w:t>
            </w:r>
          </w:p>
        </w:tc>
      </w:tr>
      <w:tr w:rsidR="00D51A5B" w14:paraId="1BD8F6EA" w14:textId="77777777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5C2ADE" w14:textId="77777777" w:rsidR="00D51A5B" w:rsidRDefault="00D51A5B" w:rsidP="008845C5">
            <w:pPr>
              <w:jc w:val="both"/>
            </w:pPr>
            <w:r>
              <w:t>6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55ACC" w14:textId="77777777" w:rsidR="00D51A5B" w:rsidRDefault="00D51A5B" w:rsidP="008845C5">
            <w:pPr>
              <w:jc w:val="both"/>
            </w:pPr>
            <w:r>
              <w:rPr>
                <w:color w:val="000000"/>
              </w:rPr>
              <w:t>многоквартирный жилой дом ул. Коммунистическая, 134</w:t>
            </w:r>
          </w:p>
        </w:tc>
      </w:tr>
      <w:tr w:rsidR="00D51A5B" w14:paraId="5DCA6FB4" w14:textId="77777777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852853" w14:textId="77777777" w:rsidR="00D51A5B" w:rsidRDefault="00D51A5B" w:rsidP="008845C5">
            <w:pPr>
              <w:jc w:val="both"/>
            </w:pPr>
            <w:r>
              <w:t>7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8F6A2" w14:textId="77777777" w:rsidR="00D51A5B" w:rsidRDefault="00D51A5B" w:rsidP="008845C5">
            <w:pPr>
              <w:jc w:val="both"/>
            </w:pPr>
            <w:r>
              <w:rPr>
                <w:color w:val="000000"/>
              </w:rPr>
              <w:t>многоквартирный жилой дом ул. Коммунистическая, 136</w:t>
            </w:r>
          </w:p>
        </w:tc>
      </w:tr>
      <w:tr w:rsidR="00D51A5B" w14:paraId="02605482" w14:textId="77777777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2C37D7" w14:textId="77777777" w:rsidR="00D51A5B" w:rsidRDefault="00D51A5B" w:rsidP="008845C5">
            <w:pPr>
              <w:jc w:val="both"/>
            </w:pPr>
            <w:r>
              <w:t>8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6F8B7" w14:textId="77777777" w:rsidR="00D51A5B" w:rsidRDefault="00D51A5B" w:rsidP="008845C5">
            <w:pPr>
              <w:jc w:val="both"/>
            </w:pPr>
            <w:r>
              <w:rPr>
                <w:color w:val="000000"/>
              </w:rPr>
              <w:t>многоквартирный жилой дом ул. Коммунистическая, 140</w:t>
            </w:r>
          </w:p>
        </w:tc>
      </w:tr>
      <w:tr w:rsidR="00D51A5B" w14:paraId="11482FA5" w14:textId="77777777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6B267" w14:textId="77777777" w:rsidR="00D51A5B" w:rsidRDefault="00D51A5B" w:rsidP="008845C5">
            <w:pPr>
              <w:jc w:val="both"/>
            </w:pPr>
            <w:r>
              <w:t>9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46F595" w14:textId="77777777" w:rsidR="00D51A5B" w:rsidRDefault="00D51A5B" w:rsidP="008845C5">
            <w:pPr>
              <w:jc w:val="both"/>
            </w:pPr>
            <w:r>
              <w:rPr>
                <w:color w:val="000000"/>
              </w:rPr>
              <w:t xml:space="preserve">многоквартирный жилой дом ул. Коммунистическая, 197/3 </w:t>
            </w:r>
          </w:p>
        </w:tc>
      </w:tr>
      <w:tr w:rsidR="00D51A5B" w14:paraId="055EB846" w14:textId="77777777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58909B" w14:textId="77777777" w:rsidR="00D51A5B" w:rsidRDefault="00D51A5B" w:rsidP="008845C5">
            <w:pPr>
              <w:jc w:val="both"/>
            </w:pPr>
            <w:r>
              <w:t>10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03E9B" w14:textId="77777777" w:rsidR="00D51A5B" w:rsidRDefault="00D51A5B" w:rsidP="008845C5">
            <w:pPr>
              <w:jc w:val="both"/>
            </w:pPr>
            <w:r>
              <w:rPr>
                <w:color w:val="000000"/>
              </w:rPr>
              <w:t>многоквартирный жилой дом ул. Матросова, 61</w:t>
            </w:r>
          </w:p>
        </w:tc>
      </w:tr>
      <w:tr w:rsidR="00D51A5B" w14:paraId="4AE249BF" w14:textId="77777777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D00191" w14:textId="77777777" w:rsidR="00D51A5B" w:rsidRDefault="00D51A5B" w:rsidP="008845C5">
            <w:pPr>
              <w:jc w:val="both"/>
            </w:pPr>
            <w:r>
              <w:t>11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8CAA0" w14:textId="77777777" w:rsidR="00D51A5B" w:rsidRDefault="00D51A5B" w:rsidP="008845C5">
            <w:pPr>
              <w:jc w:val="both"/>
            </w:pPr>
            <w:r>
              <w:rPr>
                <w:color w:val="000000"/>
              </w:rPr>
              <w:t xml:space="preserve">многоквартирный жилой дом ул. Рабочая, 1 </w:t>
            </w:r>
          </w:p>
        </w:tc>
      </w:tr>
      <w:tr w:rsidR="00D51A5B" w14:paraId="7C08F6F4" w14:textId="77777777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33F442" w14:textId="77777777" w:rsidR="00D51A5B" w:rsidRDefault="00D51A5B" w:rsidP="008845C5">
            <w:pPr>
              <w:jc w:val="both"/>
            </w:pPr>
            <w:r>
              <w:t>12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E79F1" w14:textId="77777777" w:rsidR="00D51A5B" w:rsidRDefault="00D51A5B" w:rsidP="008845C5">
            <w:pPr>
              <w:jc w:val="both"/>
            </w:pPr>
            <w:r>
              <w:rPr>
                <w:color w:val="000000"/>
              </w:rPr>
              <w:t>многоквартирный жилой дом ул. Рабочая, 43</w:t>
            </w:r>
          </w:p>
        </w:tc>
      </w:tr>
      <w:tr w:rsidR="00D51A5B" w14:paraId="127F0618" w14:textId="77777777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F6D7C3" w14:textId="77777777" w:rsidR="00D51A5B" w:rsidRDefault="00D51A5B" w:rsidP="008845C5">
            <w:pPr>
              <w:jc w:val="both"/>
            </w:pPr>
            <w:r>
              <w:t>13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04E0C" w14:textId="77777777" w:rsidR="00D51A5B" w:rsidRDefault="00D51A5B" w:rsidP="008845C5">
            <w:pPr>
              <w:jc w:val="both"/>
            </w:pPr>
            <w:r>
              <w:rPr>
                <w:color w:val="000000"/>
              </w:rPr>
              <w:t>многоквартирный жилой дом ул. Рабочая, 43а</w:t>
            </w:r>
          </w:p>
        </w:tc>
      </w:tr>
      <w:tr w:rsidR="00D51A5B" w14:paraId="5D125B5C" w14:textId="77777777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197121" w14:textId="77777777" w:rsidR="00D51A5B" w:rsidRDefault="00D51A5B" w:rsidP="008845C5">
            <w:pPr>
              <w:jc w:val="both"/>
            </w:pPr>
            <w:r>
              <w:t>14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5D17D" w14:textId="77777777" w:rsidR="00D51A5B" w:rsidRDefault="00D51A5B" w:rsidP="008845C5">
            <w:pPr>
              <w:jc w:val="both"/>
            </w:pPr>
            <w:r>
              <w:rPr>
                <w:color w:val="000000"/>
              </w:rPr>
              <w:t>многоквартирный жилой дом ул. Рабочая, 43б</w:t>
            </w:r>
          </w:p>
        </w:tc>
      </w:tr>
      <w:tr w:rsidR="00D51A5B" w14:paraId="48552D9D" w14:textId="77777777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47C60B" w14:textId="77777777" w:rsidR="00D51A5B" w:rsidRDefault="00D51A5B" w:rsidP="008845C5">
            <w:pPr>
              <w:jc w:val="both"/>
            </w:pPr>
            <w:r>
              <w:t>15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563DE" w14:textId="77777777" w:rsidR="00D51A5B" w:rsidRDefault="00D51A5B" w:rsidP="008845C5">
            <w:pPr>
              <w:jc w:val="both"/>
            </w:pPr>
            <w:r>
              <w:rPr>
                <w:color w:val="000000"/>
              </w:rPr>
              <w:t>многоквартирный жилой дом ул. Рабочая, 43в</w:t>
            </w:r>
          </w:p>
        </w:tc>
      </w:tr>
      <w:tr w:rsidR="00D51A5B" w14:paraId="5EEA9A39" w14:textId="77777777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C3C485" w14:textId="77777777" w:rsidR="00D51A5B" w:rsidRDefault="00D51A5B" w:rsidP="008845C5">
            <w:pPr>
              <w:jc w:val="both"/>
            </w:pPr>
            <w:r>
              <w:t>16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6C5AF" w14:textId="77777777" w:rsidR="00D51A5B" w:rsidRDefault="00D51A5B" w:rsidP="008845C5">
            <w:pPr>
              <w:jc w:val="both"/>
            </w:pPr>
            <w:r>
              <w:t xml:space="preserve">многоквартирный жилой дом ул. </w:t>
            </w:r>
            <w:r>
              <w:rPr>
                <w:color w:val="000000"/>
              </w:rPr>
              <w:t>Рабочая, 55</w:t>
            </w:r>
          </w:p>
        </w:tc>
      </w:tr>
      <w:tr w:rsidR="00D51A5B" w14:paraId="3C08A618" w14:textId="77777777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2B59C4" w14:textId="77777777" w:rsidR="00D51A5B" w:rsidRDefault="00D51A5B" w:rsidP="008845C5">
            <w:pPr>
              <w:jc w:val="both"/>
            </w:pPr>
            <w:r>
              <w:t>17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FA4F8" w14:textId="77777777" w:rsidR="00D51A5B" w:rsidRDefault="00D51A5B" w:rsidP="008845C5">
            <w:pPr>
              <w:jc w:val="both"/>
            </w:pPr>
            <w:r>
              <w:t xml:space="preserve">многоквартирный жилой дом ул. </w:t>
            </w:r>
            <w:r>
              <w:rPr>
                <w:color w:val="000000"/>
              </w:rPr>
              <w:t>Рабочая, 59</w:t>
            </w:r>
          </w:p>
        </w:tc>
      </w:tr>
      <w:tr w:rsidR="00D51A5B" w14:paraId="165F2198" w14:textId="77777777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D8C50E" w14:textId="77777777" w:rsidR="00D51A5B" w:rsidRDefault="00D51A5B" w:rsidP="008845C5">
            <w:pPr>
              <w:jc w:val="both"/>
            </w:pPr>
            <w:r>
              <w:t>18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C77DD" w14:textId="77777777" w:rsidR="00D51A5B" w:rsidRDefault="00D51A5B" w:rsidP="008845C5">
            <w:pPr>
              <w:jc w:val="both"/>
            </w:pPr>
            <w:r>
              <w:t xml:space="preserve">многоквартирный жилой дом ул. </w:t>
            </w:r>
            <w:r>
              <w:rPr>
                <w:color w:val="000000"/>
              </w:rPr>
              <w:t>Рабочая, 61</w:t>
            </w:r>
          </w:p>
        </w:tc>
      </w:tr>
      <w:tr w:rsidR="00D51A5B" w14:paraId="4598EBC7" w14:textId="77777777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98828F" w14:textId="77777777" w:rsidR="00D51A5B" w:rsidRDefault="00D51A5B" w:rsidP="008845C5">
            <w:pPr>
              <w:jc w:val="both"/>
            </w:pPr>
            <w:r>
              <w:t>19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58696" w14:textId="77777777" w:rsidR="00D51A5B" w:rsidRDefault="00D51A5B" w:rsidP="008845C5">
            <w:pPr>
              <w:jc w:val="both"/>
            </w:pPr>
            <w:r>
              <w:t xml:space="preserve">многоквартирный жилой дом ул. </w:t>
            </w:r>
            <w:r>
              <w:rPr>
                <w:color w:val="000000"/>
              </w:rPr>
              <w:t>Рабочая, 63</w:t>
            </w:r>
          </w:p>
        </w:tc>
      </w:tr>
      <w:tr w:rsidR="00D51A5B" w14:paraId="4351623A" w14:textId="77777777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9A0F7B" w14:textId="77777777" w:rsidR="00D51A5B" w:rsidRDefault="00D51A5B" w:rsidP="008845C5">
            <w:pPr>
              <w:jc w:val="both"/>
            </w:pPr>
            <w:r>
              <w:t>20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0A186" w14:textId="77777777" w:rsidR="00D51A5B" w:rsidRDefault="00D51A5B" w:rsidP="008845C5">
            <w:pPr>
              <w:jc w:val="both"/>
            </w:pPr>
            <w:r>
              <w:t>многоквартирный жилой дом ул. Трудовая, 40</w:t>
            </w:r>
          </w:p>
        </w:tc>
      </w:tr>
      <w:tr w:rsidR="00D51A5B" w14:paraId="046C640F" w14:textId="77777777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322F07" w14:textId="77777777" w:rsidR="00D51A5B" w:rsidRDefault="00D51A5B" w:rsidP="008845C5">
            <w:pPr>
              <w:jc w:val="both"/>
            </w:pPr>
            <w:r>
              <w:t>21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2DEDC" w14:textId="77777777" w:rsidR="00D51A5B" w:rsidRDefault="00D51A5B" w:rsidP="008845C5">
            <w:pPr>
              <w:jc w:val="both"/>
            </w:pPr>
            <w:r>
              <w:t>многоквартирный жилой дом ул. Транспортная, 77</w:t>
            </w:r>
          </w:p>
        </w:tc>
      </w:tr>
      <w:tr w:rsidR="00D51A5B" w14:paraId="202E8515" w14:textId="77777777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474786" w14:textId="77777777" w:rsidR="00D51A5B" w:rsidRDefault="00D51A5B" w:rsidP="008845C5">
            <w:pPr>
              <w:jc w:val="both"/>
            </w:pPr>
            <w:r>
              <w:t>22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FC2BC" w14:textId="77777777" w:rsidR="00D51A5B" w:rsidRDefault="00D51A5B" w:rsidP="008845C5">
            <w:pPr>
              <w:jc w:val="both"/>
            </w:pPr>
            <w:r>
              <w:t>многоквартирный жилой дом ул. Советская, 143</w:t>
            </w:r>
          </w:p>
        </w:tc>
      </w:tr>
      <w:tr w:rsidR="00D51A5B" w14:paraId="65B6C1AA" w14:textId="77777777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B447DA" w14:textId="77777777" w:rsidR="00D51A5B" w:rsidRDefault="00D51A5B" w:rsidP="008845C5">
            <w:pPr>
              <w:jc w:val="both"/>
            </w:pPr>
            <w:r>
              <w:t>23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54C24" w14:textId="77777777" w:rsidR="00D51A5B" w:rsidRDefault="00D51A5B" w:rsidP="008845C5">
            <w:pPr>
              <w:jc w:val="both"/>
            </w:pPr>
            <w:r>
              <w:t>многоквартирный жилой дом ул. Советская, 145</w:t>
            </w:r>
          </w:p>
        </w:tc>
      </w:tr>
      <w:tr w:rsidR="00D51A5B" w14:paraId="4A0285DB" w14:textId="77777777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3086A1" w14:textId="77777777" w:rsidR="00D51A5B" w:rsidRDefault="00D51A5B" w:rsidP="008845C5">
            <w:pPr>
              <w:jc w:val="both"/>
            </w:pPr>
            <w:r>
              <w:t>24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9893B" w14:textId="77777777" w:rsidR="00D51A5B" w:rsidRDefault="00D51A5B" w:rsidP="008845C5">
            <w:pPr>
              <w:jc w:val="both"/>
            </w:pPr>
            <w:r>
              <w:t>многоквартирный жилой дом ул. Советская, 161</w:t>
            </w:r>
          </w:p>
        </w:tc>
      </w:tr>
      <w:tr w:rsidR="00D51A5B" w14:paraId="1499CF09" w14:textId="77777777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D61246" w14:textId="77777777" w:rsidR="00D51A5B" w:rsidRDefault="00D51A5B" w:rsidP="008845C5">
            <w:pPr>
              <w:jc w:val="both"/>
            </w:pPr>
            <w:r>
              <w:t>25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800F6" w14:textId="77777777" w:rsidR="00D51A5B" w:rsidRDefault="00D51A5B" w:rsidP="008845C5">
            <w:pPr>
              <w:jc w:val="both"/>
            </w:pPr>
            <w:r>
              <w:t>многоквартирный жилой дом ул. Советская, 162</w:t>
            </w:r>
          </w:p>
        </w:tc>
      </w:tr>
      <w:tr w:rsidR="00D51A5B" w14:paraId="58104201" w14:textId="77777777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A854DF" w14:textId="77777777" w:rsidR="00D51A5B" w:rsidRDefault="00D51A5B" w:rsidP="008845C5">
            <w:pPr>
              <w:jc w:val="both"/>
            </w:pPr>
            <w:r>
              <w:t>26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CEF97" w14:textId="77777777" w:rsidR="00D51A5B" w:rsidRDefault="00D51A5B" w:rsidP="008845C5">
            <w:pPr>
              <w:jc w:val="both"/>
            </w:pPr>
            <w:r>
              <w:t>многоквартирный жилой дом ул. Советская, 165</w:t>
            </w:r>
          </w:p>
        </w:tc>
      </w:tr>
      <w:tr w:rsidR="00D51A5B" w14:paraId="2A66F073" w14:textId="77777777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C10B84" w14:textId="77777777" w:rsidR="00D51A5B" w:rsidRDefault="00D51A5B" w:rsidP="008845C5">
            <w:pPr>
              <w:jc w:val="both"/>
            </w:pPr>
            <w:r>
              <w:t>27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370B0" w14:textId="77777777" w:rsidR="00D51A5B" w:rsidRDefault="00D51A5B" w:rsidP="008845C5">
            <w:pPr>
              <w:jc w:val="both"/>
            </w:pPr>
            <w:r>
              <w:t>многоквартирный жилой дом ул. Советская, 166</w:t>
            </w:r>
          </w:p>
        </w:tc>
      </w:tr>
      <w:tr w:rsidR="00D51A5B" w14:paraId="77D122F7" w14:textId="77777777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233475" w14:textId="77777777" w:rsidR="00D51A5B" w:rsidRDefault="00D51A5B" w:rsidP="008845C5">
            <w:pPr>
              <w:jc w:val="both"/>
            </w:pPr>
            <w:r>
              <w:t>28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04DB0" w14:textId="77777777" w:rsidR="00D51A5B" w:rsidRDefault="00D51A5B" w:rsidP="008845C5">
            <w:pPr>
              <w:jc w:val="both"/>
            </w:pPr>
            <w:r>
              <w:t>многоквартирный жилой дом ул. Советская, 167</w:t>
            </w:r>
          </w:p>
        </w:tc>
      </w:tr>
      <w:tr w:rsidR="00D51A5B" w14:paraId="13107694" w14:textId="77777777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374941" w14:textId="77777777" w:rsidR="00D51A5B" w:rsidRDefault="00D51A5B" w:rsidP="008845C5">
            <w:pPr>
              <w:jc w:val="both"/>
            </w:pPr>
            <w:r>
              <w:t>29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20F44" w14:textId="77777777" w:rsidR="00D51A5B" w:rsidRDefault="00D51A5B" w:rsidP="008845C5">
            <w:pPr>
              <w:jc w:val="both"/>
            </w:pPr>
            <w:r>
              <w:t>многоквартирный жилой дом ул. Советская, 168а</w:t>
            </w:r>
          </w:p>
        </w:tc>
      </w:tr>
      <w:tr w:rsidR="00D51A5B" w14:paraId="626C2475" w14:textId="77777777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A1BB31" w14:textId="77777777" w:rsidR="00D51A5B" w:rsidRDefault="00D51A5B" w:rsidP="008845C5">
            <w:pPr>
              <w:jc w:val="both"/>
            </w:pPr>
            <w:r>
              <w:t>30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97462E" w14:textId="77777777" w:rsidR="00D51A5B" w:rsidRDefault="00D51A5B" w:rsidP="008845C5">
            <w:pPr>
              <w:jc w:val="both"/>
            </w:pPr>
            <w:r>
              <w:t>многоквартирный жилой дом ул. Советская, 168б</w:t>
            </w:r>
          </w:p>
        </w:tc>
      </w:tr>
      <w:tr w:rsidR="00D51A5B" w14:paraId="351D6C75" w14:textId="77777777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BF7CDC" w14:textId="77777777" w:rsidR="00D51A5B" w:rsidRDefault="00D51A5B" w:rsidP="008845C5">
            <w:pPr>
              <w:jc w:val="both"/>
            </w:pPr>
            <w:r>
              <w:t>31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5F463" w14:textId="77777777" w:rsidR="00D51A5B" w:rsidRDefault="00D51A5B" w:rsidP="008845C5">
            <w:pPr>
              <w:jc w:val="both"/>
            </w:pPr>
            <w:r>
              <w:t>многоквартирный жилой дом ул. Советская, 169</w:t>
            </w:r>
          </w:p>
        </w:tc>
      </w:tr>
      <w:tr w:rsidR="00D51A5B" w14:paraId="4115E156" w14:textId="77777777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D68CF6" w14:textId="77777777" w:rsidR="00D51A5B" w:rsidRDefault="00D51A5B" w:rsidP="008845C5">
            <w:pPr>
              <w:jc w:val="both"/>
            </w:pPr>
            <w:r>
              <w:t>32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A85A4" w14:textId="77777777" w:rsidR="00D51A5B" w:rsidRDefault="00D51A5B" w:rsidP="008845C5">
            <w:pPr>
              <w:jc w:val="both"/>
            </w:pPr>
            <w:r>
              <w:t>многоквартирный жилой дом ул. Советская, 185</w:t>
            </w:r>
          </w:p>
        </w:tc>
      </w:tr>
      <w:tr w:rsidR="00D51A5B" w14:paraId="7DBEF411" w14:textId="77777777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726459" w14:textId="77777777" w:rsidR="00D51A5B" w:rsidRDefault="00D51A5B" w:rsidP="008845C5">
            <w:pPr>
              <w:jc w:val="both"/>
            </w:pPr>
            <w:r>
              <w:t>33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0AECE" w14:textId="2E19D8E1" w:rsidR="00D51A5B" w:rsidRDefault="00D51A5B" w:rsidP="008845C5">
            <w:pPr>
              <w:jc w:val="both"/>
            </w:pPr>
            <w:r>
              <w:t>многоквартирный жилой дом ул. Советская, 211</w:t>
            </w:r>
            <w:r w:rsidR="00E37688">
              <w:t xml:space="preserve"> </w:t>
            </w:r>
          </w:p>
        </w:tc>
      </w:tr>
      <w:tr w:rsidR="00D51A5B" w14:paraId="37725B52" w14:textId="77777777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A62B36" w14:textId="77777777" w:rsidR="00D51A5B" w:rsidRDefault="00D51A5B" w:rsidP="008845C5">
            <w:pPr>
              <w:jc w:val="both"/>
            </w:pPr>
            <w:r>
              <w:t>34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473FB" w14:textId="42FF8ED4" w:rsidR="00D51A5B" w:rsidRDefault="00D51A5B" w:rsidP="008845C5">
            <w:pPr>
              <w:jc w:val="both"/>
            </w:pPr>
            <w:r>
              <w:t>многоквартирный жилой дом ул. Советская, 219</w:t>
            </w:r>
            <w:r w:rsidR="00E37688">
              <w:t xml:space="preserve"> </w:t>
            </w:r>
          </w:p>
        </w:tc>
      </w:tr>
      <w:tr w:rsidR="00D51A5B" w14:paraId="78EA74C7" w14:textId="77777777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262B70" w14:textId="77777777" w:rsidR="00D51A5B" w:rsidRDefault="00D51A5B" w:rsidP="008845C5">
            <w:pPr>
              <w:jc w:val="both"/>
            </w:pPr>
            <w:r>
              <w:t>35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D2894" w14:textId="5FED1CC9" w:rsidR="00D51A5B" w:rsidRDefault="00D51A5B" w:rsidP="008845C5">
            <w:pPr>
              <w:jc w:val="both"/>
            </w:pPr>
            <w:r>
              <w:t>многоквартирный жилой дом ул. Советская, 221</w:t>
            </w:r>
            <w:r w:rsidR="004F5B90">
              <w:t xml:space="preserve"> </w:t>
            </w:r>
          </w:p>
        </w:tc>
      </w:tr>
      <w:tr w:rsidR="00D51A5B" w14:paraId="76FBF909" w14:textId="77777777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8EED47" w14:textId="77777777" w:rsidR="00D51A5B" w:rsidRDefault="00D51A5B" w:rsidP="008845C5">
            <w:pPr>
              <w:jc w:val="both"/>
            </w:pPr>
            <w:r>
              <w:t>36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1A7B7" w14:textId="77777777" w:rsidR="00D51A5B" w:rsidRDefault="00D51A5B" w:rsidP="008845C5">
            <w:pPr>
              <w:jc w:val="both"/>
            </w:pPr>
            <w:r>
              <w:t>многоквартирный жилой дом ул. Советская, 231</w:t>
            </w:r>
          </w:p>
        </w:tc>
      </w:tr>
      <w:tr w:rsidR="00D51A5B" w14:paraId="0FEE26F6" w14:textId="77777777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8DBB24" w14:textId="77777777" w:rsidR="00D51A5B" w:rsidRDefault="00D51A5B" w:rsidP="008845C5">
            <w:pPr>
              <w:jc w:val="both"/>
            </w:pPr>
            <w:r>
              <w:t>37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12B12" w14:textId="77777777" w:rsidR="00D51A5B" w:rsidRDefault="00D51A5B" w:rsidP="008845C5">
            <w:pPr>
              <w:jc w:val="both"/>
            </w:pPr>
            <w:r>
              <w:rPr>
                <w:color w:val="000000"/>
              </w:rPr>
              <w:t>многоквартирный жилой дом ул. Советская, 233</w:t>
            </w:r>
          </w:p>
        </w:tc>
      </w:tr>
      <w:tr w:rsidR="00D51A5B" w14:paraId="34F0CB9B" w14:textId="77777777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C81D1F" w14:textId="77777777" w:rsidR="00D51A5B" w:rsidRDefault="00D51A5B" w:rsidP="008845C5">
            <w:pPr>
              <w:jc w:val="both"/>
            </w:pPr>
            <w:r>
              <w:t>39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1EE53" w14:textId="77777777" w:rsidR="00D51A5B" w:rsidRDefault="00D51A5B" w:rsidP="008845C5">
            <w:pPr>
              <w:jc w:val="both"/>
            </w:pPr>
            <w:r>
              <w:t>многоквартирный жилой дом ул. Советская, 243</w:t>
            </w:r>
          </w:p>
        </w:tc>
      </w:tr>
      <w:tr w:rsidR="00D51A5B" w14:paraId="76FACEC5" w14:textId="77777777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BFD10D" w14:textId="77777777" w:rsidR="00D51A5B" w:rsidRDefault="00D51A5B" w:rsidP="008845C5">
            <w:pPr>
              <w:jc w:val="both"/>
            </w:pPr>
            <w:r>
              <w:lastRenderedPageBreak/>
              <w:t>40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3AE1A" w14:textId="77777777" w:rsidR="00D51A5B" w:rsidRDefault="00D51A5B" w:rsidP="008845C5">
            <w:pPr>
              <w:jc w:val="both"/>
            </w:pPr>
            <w:r>
              <w:t>многоквартирный жилой дом ул. Советская, 245</w:t>
            </w:r>
          </w:p>
        </w:tc>
      </w:tr>
      <w:tr w:rsidR="00D51A5B" w14:paraId="30A705CE" w14:textId="77777777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DB45AB" w14:textId="77777777" w:rsidR="00D51A5B" w:rsidRDefault="00D51A5B" w:rsidP="008845C5">
            <w:pPr>
              <w:jc w:val="both"/>
            </w:pPr>
            <w:r>
              <w:t>41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C6C65" w14:textId="77777777" w:rsidR="00D51A5B" w:rsidRDefault="00D51A5B" w:rsidP="008845C5">
            <w:pPr>
              <w:jc w:val="both"/>
            </w:pPr>
            <w:r>
              <w:t>многоквартирный жилой дом ул. Советская, 247</w:t>
            </w:r>
          </w:p>
        </w:tc>
      </w:tr>
      <w:tr w:rsidR="00D51A5B" w14:paraId="2CE37CFC" w14:textId="77777777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9682A3" w14:textId="77777777" w:rsidR="00D51A5B" w:rsidRDefault="00D51A5B" w:rsidP="008845C5">
            <w:pPr>
              <w:jc w:val="both"/>
            </w:pPr>
            <w:r>
              <w:t>42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E4FAD" w14:textId="77777777" w:rsidR="00D51A5B" w:rsidRDefault="00D51A5B" w:rsidP="008845C5">
            <w:pPr>
              <w:jc w:val="both"/>
            </w:pPr>
            <w:r>
              <w:t xml:space="preserve">многоквартирный жилой дом ул. Советская, 247а </w:t>
            </w:r>
          </w:p>
        </w:tc>
      </w:tr>
      <w:tr w:rsidR="00D51A5B" w14:paraId="0ADDE4F7" w14:textId="77777777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3EA0EC" w14:textId="77777777" w:rsidR="00D51A5B" w:rsidRDefault="00D51A5B" w:rsidP="008845C5">
            <w:pPr>
              <w:jc w:val="both"/>
            </w:pPr>
            <w:r>
              <w:t>43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03B40" w14:textId="77777777" w:rsidR="00D51A5B" w:rsidRDefault="00D51A5B" w:rsidP="008845C5">
            <w:pPr>
              <w:jc w:val="both"/>
            </w:pPr>
            <w:r>
              <w:t>многоквартирный жилой дом ул. Советская, 247б</w:t>
            </w:r>
          </w:p>
        </w:tc>
      </w:tr>
      <w:tr w:rsidR="00D51A5B" w14:paraId="00E9F162" w14:textId="77777777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A57B9E" w14:textId="77777777" w:rsidR="00D51A5B" w:rsidRDefault="00D51A5B" w:rsidP="008845C5">
            <w:pPr>
              <w:jc w:val="both"/>
            </w:pPr>
            <w:r>
              <w:t>44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845CD3" w14:textId="77777777" w:rsidR="00D51A5B" w:rsidRDefault="00D51A5B" w:rsidP="008845C5">
            <w:pPr>
              <w:jc w:val="both"/>
            </w:pPr>
            <w:r>
              <w:t xml:space="preserve">многоквартирный жилой дом </w:t>
            </w:r>
            <w:proofErr w:type="spellStart"/>
            <w:r>
              <w:t>ул.Октябрьская</w:t>
            </w:r>
            <w:proofErr w:type="spellEnd"/>
            <w:r>
              <w:t xml:space="preserve">, 1а </w:t>
            </w:r>
          </w:p>
        </w:tc>
      </w:tr>
      <w:tr w:rsidR="00D51A5B" w14:paraId="08611071" w14:textId="77777777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DDF134" w14:textId="77777777" w:rsidR="00D51A5B" w:rsidRDefault="003B7DEA" w:rsidP="008845C5">
            <w:pPr>
              <w:jc w:val="both"/>
            </w:pPr>
            <w:r>
              <w:t>45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B1F00" w14:textId="77777777" w:rsidR="00D51A5B" w:rsidRDefault="00D51A5B" w:rsidP="008845C5">
            <w:pPr>
              <w:jc w:val="both"/>
            </w:pPr>
            <w:r>
              <w:rPr>
                <w:color w:val="000000"/>
              </w:rPr>
              <w:t>многоквартирный жилой дом ул. Октябрьская, 11</w:t>
            </w:r>
          </w:p>
        </w:tc>
      </w:tr>
      <w:tr w:rsidR="00D51A5B" w14:paraId="1ED6B54C" w14:textId="77777777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C07B26" w14:textId="77777777" w:rsidR="00D51A5B" w:rsidRDefault="003B7DEA" w:rsidP="008845C5">
            <w:pPr>
              <w:jc w:val="both"/>
            </w:pPr>
            <w:r>
              <w:t>46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107D9" w14:textId="77777777" w:rsidR="00D51A5B" w:rsidRDefault="00D51A5B" w:rsidP="008845C5">
            <w:pPr>
              <w:jc w:val="both"/>
            </w:pPr>
            <w:r>
              <w:rPr>
                <w:color w:val="000000"/>
              </w:rPr>
              <w:t>многоквартирный жилой дом ул. Островского, 1</w:t>
            </w:r>
          </w:p>
        </w:tc>
      </w:tr>
      <w:tr w:rsidR="00D51A5B" w14:paraId="7E532E39" w14:textId="77777777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F5F78E" w14:textId="77777777" w:rsidR="00D51A5B" w:rsidRDefault="003B7DEA" w:rsidP="008845C5">
            <w:pPr>
              <w:jc w:val="both"/>
            </w:pPr>
            <w:r>
              <w:t>47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6DF59" w14:textId="77777777" w:rsidR="00D51A5B" w:rsidRDefault="00D51A5B" w:rsidP="008845C5">
            <w:pPr>
              <w:jc w:val="both"/>
            </w:pPr>
            <w:r>
              <w:rPr>
                <w:color w:val="000000"/>
              </w:rPr>
              <w:t xml:space="preserve">многоквартирный жилой дом ул. </w:t>
            </w:r>
            <w:proofErr w:type="spellStart"/>
            <w:r>
              <w:rPr>
                <w:color w:val="000000"/>
              </w:rPr>
              <w:t>Элеваторская</w:t>
            </w:r>
            <w:proofErr w:type="spellEnd"/>
            <w:r>
              <w:rPr>
                <w:color w:val="000000"/>
              </w:rPr>
              <w:t>, 129</w:t>
            </w:r>
          </w:p>
        </w:tc>
      </w:tr>
      <w:tr w:rsidR="00D928DB" w14:paraId="315EEE14" w14:textId="77777777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213931" w14:textId="77777777" w:rsidR="00D928DB" w:rsidRDefault="003B7DEA" w:rsidP="008845C5">
            <w:pPr>
              <w:jc w:val="both"/>
            </w:pPr>
            <w:r>
              <w:t>48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BE9A4" w14:textId="77777777" w:rsidR="00D928DB" w:rsidRDefault="00D928DB" w:rsidP="008845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многоквартирный жилой дом </w:t>
            </w:r>
            <w:proofErr w:type="spellStart"/>
            <w:r>
              <w:rPr>
                <w:color w:val="000000"/>
              </w:rPr>
              <w:t>ул.Октябрьская</w:t>
            </w:r>
            <w:proofErr w:type="spellEnd"/>
            <w:r>
              <w:rPr>
                <w:color w:val="000000"/>
              </w:rPr>
              <w:t>, 1в</w:t>
            </w:r>
          </w:p>
        </w:tc>
      </w:tr>
      <w:tr w:rsidR="002F47C4" w14:paraId="06093D5A" w14:textId="77777777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E04345" w14:textId="77777777" w:rsidR="002F47C4" w:rsidRDefault="003B7DEA" w:rsidP="008845C5">
            <w:pPr>
              <w:jc w:val="both"/>
            </w:pPr>
            <w:r>
              <w:t>49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164EA" w14:textId="77777777" w:rsidR="002F47C4" w:rsidRDefault="002F47C4" w:rsidP="008845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многоквартирный жилой дом ул. в/г 151 №1</w:t>
            </w:r>
          </w:p>
        </w:tc>
      </w:tr>
      <w:tr w:rsidR="00D51A5B" w14:paraId="3AE87859" w14:textId="77777777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39197A" w14:textId="77777777" w:rsidR="00D51A5B" w:rsidRDefault="00D51A5B" w:rsidP="008845C5">
            <w:pPr>
              <w:jc w:val="both"/>
            </w:pP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345C5" w14:textId="77777777" w:rsidR="00D51A5B" w:rsidRDefault="00D51A5B" w:rsidP="008845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ТСЖ «Заря»</w:t>
            </w:r>
          </w:p>
        </w:tc>
      </w:tr>
      <w:tr w:rsidR="00D51A5B" w14:paraId="77D9E31F" w14:textId="77777777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5DC9C0" w14:textId="67F8DF76" w:rsidR="00D51A5B" w:rsidRDefault="002F47C4" w:rsidP="008845C5">
            <w:pPr>
              <w:jc w:val="both"/>
            </w:pPr>
            <w:r>
              <w:t>5</w:t>
            </w:r>
            <w:r w:rsidR="00A0797F">
              <w:t>0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16EF1" w14:textId="01607994" w:rsidR="00D51A5B" w:rsidRDefault="00D51A5B" w:rsidP="008845C5">
            <w:pPr>
              <w:jc w:val="both"/>
            </w:pPr>
            <w:r>
              <w:rPr>
                <w:color w:val="000000"/>
              </w:rPr>
              <w:t xml:space="preserve">многоквартирный жилой дом </w:t>
            </w:r>
            <w:proofErr w:type="spellStart"/>
            <w:r>
              <w:rPr>
                <w:color w:val="000000"/>
              </w:rPr>
              <w:t>ул.Транспортная</w:t>
            </w:r>
            <w:proofErr w:type="spellEnd"/>
            <w:r>
              <w:rPr>
                <w:color w:val="000000"/>
              </w:rPr>
              <w:t>, 18</w:t>
            </w:r>
            <w:r w:rsidR="004F5B90">
              <w:rPr>
                <w:color w:val="000000"/>
              </w:rPr>
              <w:t xml:space="preserve"> газ</w:t>
            </w:r>
          </w:p>
        </w:tc>
      </w:tr>
      <w:tr w:rsidR="00D51A5B" w14:paraId="047CF2B9" w14:textId="77777777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EB18B7" w14:textId="3FB296D2" w:rsidR="00D51A5B" w:rsidRDefault="002F47C4" w:rsidP="008845C5">
            <w:pPr>
              <w:jc w:val="both"/>
            </w:pPr>
            <w:r>
              <w:t>5</w:t>
            </w:r>
            <w:r w:rsidR="00A0797F">
              <w:t>1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01971" w14:textId="632D69B2" w:rsidR="00D51A5B" w:rsidRDefault="00D51A5B" w:rsidP="008845C5">
            <w:pPr>
              <w:jc w:val="both"/>
            </w:pPr>
            <w:r>
              <w:rPr>
                <w:color w:val="000000"/>
              </w:rPr>
              <w:t xml:space="preserve">многоквартирный жилой дом </w:t>
            </w:r>
            <w:proofErr w:type="spellStart"/>
            <w:r>
              <w:rPr>
                <w:color w:val="000000"/>
              </w:rPr>
              <w:t>ул.Транспортная</w:t>
            </w:r>
            <w:proofErr w:type="spellEnd"/>
            <w:r>
              <w:rPr>
                <w:color w:val="000000"/>
              </w:rPr>
              <w:t>, 20</w:t>
            </w:r>
            <w:r w:rsidR="004F5B90">
              <w:rPr>
                <w:color w:val="000000"/>
              </w:rPr>
              <w:t xml:space="preserve"> </w:t>
            </w:r>
            <w:r w:rsidR="004F5B90" w:rsidRPr="00852999">
              <w:rPr>
                <w:color w:val="FF0000"/>
              </w:rPr>
              <w:t>газ</w:t>
            </w:r>
          </w:p>
        </w:tc>
      </w:tr>
      <w:tr w:rsidR="00D51A5B" w14:paraId="21C2C96D" w14:textId="77777777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78618C" w14:textId="77777777" w:rsidR="00D51A5B" w:rsidRDefault="00D51A5B" w:rsidP="00083527">
            <w:pPr>
              <w:jc w:val="both"/>
            </w:pP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3167E" w14:textId="77777777" w:rsidR="00D51A5B" w:rsidRDefault="00D51A5B" w:rsidP="009F0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самоуправление</w:t>
            </w:r>
          </w:p>
        </w:tc>
      </w:tr>
      <w:tr w:rsidR="00D51A5B" w14:paraId="304A9E74" w14:textId="77777777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B6126B" w14:textId="52AF6648" w:rsidR="00D51A5B" w:rsidRDefault="002F47C4" w:rsidP="00D928DB">
            <w:pPr>
              <w:jc w:val="both"/>
            </w:pPr>
            <w:r>
              <w:t>5</w:t>
            </w:r>
            <w:r w:rsidR="00A0797F">
              <w:t>2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D7914" w14:textId="39C9CCE2" w:rsidR="00D51A5B" w:rsidRDefault="00D51A5B" w:rsidP="008845C5">
            <w:pPr>
              <w:jc w:val="both"/>
            </w:pPr>
            <w:r>
              <w:rPr>
                <w:color w:val="000000"/>
              </w:rPr>
              <w:t xml:space="preserve">многоквартирный жилой дом </w:t>
            </w:r>
            <w:proofErr w:type="spellStart"/>
            <w:r>
              <w:rPr>
                <w:color w:val="000000"/>
              </w:rPr>
              <w:t>ул.Гагарина</w:t>
            </w:r>
            <w:proofErr w:type="spellEnd"/>
            <w:r>
              <w:rPr>
                <w:color w:val="000000"/>
              </w:rPr>
              <w:t xml:space="preserve">, 78а/2 </w:t>
            </w:r>
            <w:r w:rsidR="004F5B90" w:rsidRPr="00852999">
              <w:rPr>
                <w:color w:val="FF0000"/>
              </w:rPr>
              <w:t>газ</w:t>
            </w:r>
          </w:p>
        </w:tc>
      </w:tr>
      <w:tr w:rsidR="00D928DB" w14:paraId="2B52192B" w14:textId="77777777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AD85BB" w14:textId="7BA0F70B" w:rsidR="00D928DB" w:rsidRDefault="002F47C4" w:rsidP="00D51A5B">
            <w:pPr>
              <w:jc w:val="both"/>
            </w:pPr>
            <w:r>
              <w:t>5</w:t>
            </w:r>
            <w:r w:rsidR="00A0797F">
              <w:t>3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03C9C" w14:textId="39EC3040" w:rsidR="00D928DB" w:rsidRDefault="002F47C4" w:rsidP="00D928DB">
            <w:pPr>
              <w:jc w:val="both"/>
              <w:rPr>
                <w:color w:val="000000"/>
              </w:rPr>
            </w:pPr>
            <w:r>
              <w:t>многоквартирный жилой дом ул. Островского, 1в</w:t>
            </w:r>
            <w:r w:rsidR="004F5B90">
              <w:t xml:space="preserve"> </w:t>
            </w:r>
            <w:r w:rsidR="004F5B90" w:rsidRPr="00852999">
              <w:rPr>
                <w:color w:val="FF0000"/>
              </w:rPr>
              <w:t>газ</w:t>
            </w:r>
          </w:p>
        </w:tc>
      </w:tr>
      <w:tr w:rsidR="00D51A5B" w14:paraId="7B10B6A5" w14:textId="77777777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9C6110" w14:textId="4BED3D1A" w:rsidR="00D51A5B" w:rsidRDefault="002F47C4" w:rsidP="00D51A5B">
            <w:pPr>
              <w:jc w:val="both"/>
            </w:pPr>
            <w:r>
              <w:t>5</w:t>
            </w:r>
            <w:r w:rsidR="00A0797F">
              <w:t>4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45F82" w14:textId="77777777" w:rsidR="00D51A5B" w:rsidRDefault="00D51A5B" w:rsidP="008845C5">
            <w:pPr>
              <w:jc w:val="both"/>
            </w:pPr>
            <w:r>
              <w:t xml:space="preserve">многоквартирный жилой дом </w:t>
            </w:r>
            <w:proofErr w:type="spellStart"/>
            <w:r>
              <w:t>ул.Коммунистическая</w:t>
            </w:r>
            <w:proofErr w:type="spellEnd"/>
            <w:r>
              <w:t xml:space="preserve">, 138 </w:t>
            </w:r>
          </w:p>
        </w:tc>
      </w:tr>
      <w:tr w:rsidR="00D51A5B" w14:paraId="095E0181" w14:textId="77777777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3BCF87" w14:textId="34C09414" w:rsidR="00D51A5B" w:rsidRDefault="002F47C4" w:rsidP="00D51A5B">
            <w:pPr>
              <w:jc w:val="both"/>
            </w:pPr>
            <w:r>
              <w:t>5</w:t>
            </w:r>
            <w:r w:rsidR="00A0797F">
              <w:t>5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543FC" w14:textId="77777777" w:rsidR="00D51A5B" w:rsidRDefault="00D51A5B" w:rsidP="008845C5">
            <w:pPr>
              <w:jc w:val="both"/>
            </w:pPr>
            <w:r>
              <w:t xml:space="preserve">многоквартирный жилой дом </w:t>
            </w:r>
            <w:proofErr w:type="spellStart"/>
            <w:r>
              <w:t>ул.Ленина</w:t>
            </w:r>
            <w:proofErr w:type="spellEnd"/>
            <w:r>
              <w:t xml:space="preserve">, 1 </w:t>
            </w:r>
          </w:p>
        </w:tc>
      </w:tr>
      <w:tr w:rsidR="00D51A5B" w14:paraId="3EB42D05" w14:textId="77777777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6C5500" w14:textId="4C505FB3" w:rsidR="00D51A5B" w:rsidRDefault="002F47C4" w:rsidP="00D51A5B">
            <w:pPr>
              <w:jc w:val="both"/>
            </w:pPr>
            <w:r>
              <w:t>5</w:t>
            </w:r>
            <w:r w:rsidR="00A0797F">
              <w:t>6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5E879" w14:textId="77777777" w:rsidR="00D51A5B" w:rsidRDefault="00D51A5B" w:rsidP="008845C5">
            <w:pPr>
              <w:jc w:val="both"/>
            </w:pPr>
            <w:r>
              <w:t xml:space="preserve">многоквартирный жилой дом </w:t>
            </w:r>
            <w:proofErr w:type="spellStart"/>
            <w:r>
              <w:t>ул.Ленина</w:t>
            </w:r>
            <w:proofErr w:type="spellEnd"/>
            <w:r>
              <w:t xml:space="preserve">, 3 </w:t>
            </w:r>
          </w:p>
        </w:tc>
      </w:tr>
      <w:tr w:rsidR="00D51A5B" w14:paraId="6B2EB0F1" w14:textId="77777777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2FE219" w14:textId="7DFE4D96" w:rsidR="00D51A5B" w:rsidRDefault="002F47C4" w:rsidP="00D51A5B">
            <w:pPr>
              <w:jc w:val="both"/>
            </w:pPr>
            <w:r>
              <w:t>5</w:t>
            </w:r>
            <w:r w:rsidR="00A0797F">
              <w:t>7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1A549" w14:textId="77777777" w:rsidR="00D51A5B" w:rsidRDefault="00D51A5B" w:rsidP="008845C5">
            <w:pPr>
              <w:jc w:val="both"/>
            </w:pPr>
            <w:r>
              <w:t>многоквартирный жилой дом ул. Ленина, 10</w:t>
            </w:r>
          </w:p>
        </w:tc>
      </w:tr>
      <w:tr w:rsidR="00D51A5B" w14:paraId="62DE1828" w14:textId="77777777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46FC11" w14:textId="56FB443E" w:rsidR="00D51A5B" w:rsidRDefault="002F47C4" w:rsidP="00D51A5B">
            <w:pPr>
              <w:jc w:val="both"/>
            </w:pPr>
            <w:r>
              <w:t>5</w:t>
            </w:r>
            <w:r w:rsidR="00A0797F">
              <w:t>8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11562" w14:textId="77777777" w:rsidR="00D51A5B" w:rsidRDefault="00D51A5B" w:rsidP="008845C5">
            <w:pPr>
              <w:jc w:val="both"/>
            </w:pPr>
            <w:r>
              <w:t>многоквартирный жилой дом ул. Островского, 1а</w:t>
            </w:r>
          </w:p>
        </w:tc>
      </w:tr>
      <w:tr w:rsidR="00D51A5B" w14:paraId="7812E667" w14:textId="77777777" w:rsidTr="00E54DDF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51A246" w14:textId="490F71BB" w:rsidR="00D51A5B" w:rsidRDefault="00A0797F" w:rsidP="00D51A5B">
            <w:pPr>
              <w:jc w:val="both"/>
            </w:pPr>
            <w:r>
              <w:t>59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CB5F46" w14:textId="50951A35" w:rsidR="00D51A5B" w:rsidRDefault="00D51A5B" w:rsidP="008845C5">
            <w:r w:rsidRPr="00CF0991">
              <w:t xml:space="preserve">многоквартирный жилой дом </w:t>
            </w:r>
            <w:proofErr w:type="spellStart"/>
            <w:r w:rsidRPr="00CF0991">
              <w:t>ул.</w:t>
            </w:r>
            <w:r>
              <w:t>Октябрьская</w:t>
            </w:r>
            <w:proofErr w:type="spellEnd"/>
            <w:r>
              <w:t>, 44</w:t>
            </w:r>
            <w:r w:rsidR="00852999">
              <w:t xml:space="preserve"> </w:t>
            </w:r>
            <w:r w:rsidR="00852999" w:rsidRPr="00852999">
              <w:rPr>
                <w:color w:val="FF0000"/>
              </w:rPr>
              <w:t>газ</w:t>
            </w:r>
          </w:p>
        </w:tc>
      </w:tr>
      <w:tr w:rsidR="00D51A5B" w14:paraId="223B27CC" w14:textId="77777777" w:rsidTr="00E54DDF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1E05CB" w14:textId="1F08BE51" w:rsidR="00D51A5B" w:rsidRDefault="002F47C4" w:rsidP="008845C5">
            <w:pPr>
              <w:jc w:val="both"/>
            </w:pPr>
            <w:r>
              <w:t>6</w:t>
            </w:r>
            <w:r w:rsidR="00A0797F">
              <w:t>0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D0E057" w14:textId="77777777" w:rsidR="00D51A5B" w:rsidRDefault="00D51A5B" w:rsidP="008845C5">
            <w:r w:rsidRPr="00CF0991">
              <w:t xml:space="preserve">многоквартирный жилой дом </w:t>
            </w:r>
            <w:proofErr w:type="spellStart"/>
            <w:r w:rsidRPr="00CF0991">
              <w:t>ул.</w:t>
            </w:r>
            <w:r>
              <w:t>Рабочая</w:t>
            </w:r>
            <w:proofErr w:type="spellEnd"/>
            <w:r>
              <w:t>, 41</w:t>
            </w:r>
          </w:p>
        </w:tc>
      </w:tr>
      <w:tr w:rsidR="00D51A5B" w14:paraId="7F6F7A4D" w14:textId="77777777" w:rsidTr="00E54DDF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728DCF" w14:textId="38F9861F" w:rsidR="00D51A5B" w:rsidRDefault="002F47C4" w:rsidP="008845C5">
            <w:pPr>
              <w:jc w:val="both"/>
            </w:pPr>
            <w:r>
              <w:t>6</w:t>
            </w:r>
            <w:r w:rsidR="00A0797F">
              <w:t>1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B720BC" w14:textId="77777777" w:rsidR="00D51A5B" w:rsidRDefault="00D51A5B" w:rsidP="008845C5">
            <w:r w:rsidRPr="00CF0991">
              <w:t xml:space="preserve">многоквартирный жилой дом </w:t>
            </w:r>
            <w:proofErr w:type="spellStart"/>
            <w:r w:rsidRPr="00CF0991">
              <w:t>ул.</w:t>
            </w:r>
            <w:r>
              <w:t>Советская</w:t>
            </w:r>
            <w:proofErr w:type="spellEnd"/>
            <w:r>
              <w:t>, 164</w:t>
            </w:r>
          </w:p>
        </w:tc>
      </w:tr>
      <w:tr w:rsidR="00D51A5B" w14:paraId="169F6B9D" w14:textId="77777777" w:rsidTr="00E54DDF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B3CA0A" w14:textId="780405C5" w:rsidR="00D51A5B" w:rsidRDefault="002F47C4" w:rsidP="008845C5">
            <w:pPr>
              <w:jc w:val="both"/>
            </w:pPr>
            <w:r>
              <w:t>6</w:t>
            </w:r>
            <w:r w:rsidR="00A0797F">
              <w:t>2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5ADB63" w14:textId="77777777" w:rsidR="00D51A5B" w:rsidRDefault="00D51A5B" w:rsidP="008845C5">
            <w:r w:rsidRPr="00CF0991">
              <w:t xml:space="preserve">многоквартирный жилой дом </w:t>
            </w:r>
            <w:proofErr w:type="spellStart"/>
            <w:r w:rsidRPr="00CF0991">
              <w:t>ул.</w:t>
            </w:r>
            <w:r>
              <w:t>Советская</w:t>
            </w:r>
            <w:proofErr w:type="spellEnd"/>
            <w:r>
              <w:t>, 171</w:t>
            </w:r>
          </w:p>
        </w:tc>
      </w:tr>
      <w:tr w:rsidR="00D51A5B" w14:paraId="3EAE28C5" w14:textId="77777777" w:rsidTr="00E54DDF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F0293E" w14:textId="33B87D68" w:rsidR="00D51A5B" w:rsidRDefault="002F47C4" w:rsidP="008845C5">
            <w:pPr>
              <w:jc w:val="both"/>
            </w:pPr>
            <w:r>
              <w:t>6</w:t>
            </w:r>
            <w:r w:rsidR="00A0797F">
              <w:t>3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6B2D1B" w14:textId="77777777" w:rsidR="00D51A5B" w:rsidRDefault="00D51A5B" w:rsidP="008845C5">
            <w:r w:rsidRPr="00CF0991">
              <w:t xml:space="preserve">многоквартирный жилой дом </w:t>
            </w:r>
            <w:proofErr w:type="spellStart"/>
            <w:r w:rsidRPr="00CF0991">
              <w:t>ул.</w:t>
            </w:r>
            <w:r>
              <w:t>Советская</w:t>
            </w:r>
            <w:proofErr w:type="spellEnd"/>
            <w:r>
              <w:t>, 173</w:t>
            </w:r>
          </w:p>
        </w:tc>
      </w:tr>
      <w:tr w:rsidR="00D51A5B" w14:paraId="584CA9A2" w14:textId="77777777" w:rsidTr="00E54DDF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5EDDBE" w14:textId="3D0B207B" w:rsidR="00D51A5B" w:rsidRDefault="002F47C4" w:rsidP="008845C5">
            <w:pPr>
              <w:jc w:val="both"/>
            </w:pPr>
            <w:r>
              <w:t>6</w:t>
            </w:r>
            <w:r w:rsidR="00A0797F">
              <w:t>4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6D8322" w14:textId="77777777" w:rsidR="00D51A5B" w:rsidRDefault="00D51A5B" w:rsidP="008845C5">
            <w:r w:rsidRPr="00E8095B">
              <w:t xml:space="preserve">многоквартирный жилой дом </w:t>
            </w:r>
            <w:proofErr w:type="spellStart"/>
            <w:r w:rsidRPr="00E8095B">
              <w:t>ул.Советская</w:t>
            </w:r>
            <w:proofErr w:type="spellEnd"/>
            <w:r w:rsidRPr="00E8095B">
              <w:t>, 17</w:t>
            </w:r>
            <w:r>
              <w:t>5</w:t>
            </w:r>
          </w:p>
        </w:tc>
      </w:tr>
      <w:tr w:rsidR="00D51A5B" w14:paraId="4E50D95B" w14:textId="77777777" w:rsidTr="00E54DDF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14967A" w14:textId="1F1CC7C2" w:rsidR="00D51A5B" w:rsidRDefault="002F47C4" w:rsidP="008845C5">
            <w:pPr>
              <w:jc w:val="both"/>
            </w:pPr>
            <w:r>
              <w:t>6</w:t>
            </w:r>
            <w:r w:rsidR="00A0797F">
              <w:t>5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DD8C02" w14:textId="77777777" w:rsidR="00D51A5B" w:rsidRDefault="00D51A5B" w:rsidP="008845C5">
            <w:r w:rsidRPr="00E8095B">
              <w:t xml:space="preserve">многоквартирный жилой дом </w:t>
            </w:r>
            <w:proofErr w:type="spellStart"/>
            <w:r w:rsidRPr="00E8095B">
              <w:t>ул.Советская</w:t>
            </w:r>
            <w:proofErr w:type="spellEnd"/>
            <w:r w:rsidRPr="00E8095B">
              <w:t xml:space="preserve">, </w:t>
            </w:r>
            <w:r>
              <w:t>217</w:t>
            </w:r>
          </w:p>
        </w:tc>
      </w:tr>
      <w:tr w:rsidR="00D51A5B" w14:paraId="7D0A0D1F" w14:textId="77777777" w:rsidTr="00E54DDF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AF4D7B" w14:textId="5510506E" w:rsidR="00D51A5B" w:rsidRDefault="002F47C4" w:rsidP="008845C5">
            <w:pPr>
              <w:jc w:val="both"/>
            </w:pPr>
            <w:r>
              <w:t>6</w:t>
            </w:r>
            <w:r w:rsidR="00A0797F">
              <w:t>6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3C2951" w14:textId="77777777" w:rsidR="00D51A5B" w:rsidRDefault="00D51A5B" w:rsidP="008845C5">
            <w:r w:rsidRPr="00E8095B">
              <w:t xml:space="preserve">многоквартирный жилой дом </w:t>
            </w:r>
            <w:proofErr w:type="spellStart"/>
            <w:r w:rsidRPr="00E8095B">
              <w:t>ул.Советская</w:t>
            </w:r>
            <w:proofErr w:type="spellEnd"/>
            <w:r w:rsidRPr="00E8095B">
              <w:t xml:space="preserve">, </w:t>
            </w:r>
            <w:r>
              <w:t>239а</w:t>
            </w:r>
          </w:p>
        </w:tc>
      </w:tr>
      <w:tr w:rsidR="00D51A5B" w14:paraId="7AFC44AB" w14:textId="77777777" w:rsidTr="00E54DDF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A6527B" w14:textId="536A457D" w:rsidR="00D51A5B" w:rsidRDefault="002F47C4" w:rsidP="008845C5">
            <w:pPr>
              <w:jc w:val="both"/>
            </w:pPr>
            <w:r>
              <w:t>6</w:t>
            </w:r>
            <w:r w:rsidR="00A0797F">
              <w:t>7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B6E1AB" w14:textId="20FF6BC3" w:rsidR="00D51A5B" w:rsidRDefault="00D51A5B" w:rsidP="008845C5">
            <w:r w:rsidRPr="00F477CD">
              <w:t xml:space="preserve">многоквартирный жилой дом </w:t>
            </w:r>
            <w:proofErr w:type="spellStart"/>
            <w:r w:rsidRPr="00F477CD">
              <w:t>ул.Советская</w:t>
            </w:r>
            <w:proofErr w:type="spellEnd"/>
            <w:r w:rsidRPr="00F477CD">
              <w:t xml:space="preserve">, </w:t>
            </w:r>
            <w:r>
              <w:t>363</w:t>
            </w:r>
            <w:r w:rsidR="00852999">
              <w:t xml:space="preserve"> </w:t>
            </w:r>
            <w:r w:rsidR="00852999" w:rsidRPr="00852999">
              <w:rPr>
                <w:color w:val="FF0000"/>
              </w:rPr>
              <w:t>газ</w:t>
            </w:r>
          </w:p>
        </w:tc>
      </w:tr>
      <w:tr w:rsidR="00D51A5B" w14:paraId="785CB361" w14:textId="77777777" w:rsidTr="00E54DDF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E3555F" w14:textId="176D1020" w:rsidR="00D51A5B" w:rsidRDefault="002F47C4" w:rsidP="008845C5">
            <w:pPr>
              <w:jc w:val="both"/>
            </w:pPr>
            <w:r>
              <w:t>6</w:t>
            </w:r>
            <w:r w:rsidR="00A0797F">
              <w:t>8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4F0417" w14:textId="77777777" w:rsidR="00D51A5B" w:rsidRDefault="00D51A5B" w:rsidP="00F154EA">
            <w:r>
              <w:rPr>
                <w:color w:val="000000"/>
              </w:rPr>
              <w:t xml:space="preserve">многоквартирный жилой дом </w:t>
            </w:r>
            <w:proofErr w:type="spellStart"/>
            <w:r>
              <w:rPr>
                <w:color w:val="000000"/>
              </w:rPr>
              <w:t>ул.</w:t>
            </w:r>
            <w:r w:rsidR="00F154EA">
              <w:rPr>
                <w:color w:val="000000"/>
              </w:rPr>
              <w:t>Советская</w:t>
            </w:r>
            <w:proofErr w:type="spellEnd"/>
            <w:r w:rsidR="00F154EA">
              <w:rPr>
                <w:color w:val="000000"/>
              </w:rPr>
              <w:t>, 241</w:t>
            </w:r>
          </w:p>
        </w:tc>
      </w:tr>
      <w:tr w:rsidR="00D51A5B" w14:paraId="336359C7" w14:textId="77777777" w:rsidTr="00E54DDF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5A85F4" w14:textId="0AFB4631" w:rsidR="00D51A5B" w:rsidRDefault="00A0797F" w:rsidP="008845C5">
            <w:pPr>
              <w:jc w:val="both"/>
            </w:pPr>
            <w:r>
              <w:t>69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D1A2E8" w14:textId="77777777" w:rsidR="00D51A5B" w:rsidRPr="00F477CD" w:rsidRDefault="00D51A5B" w:rsidP="008845C5">
            <w:r w:rsidRPr="00E8095B">
              <w:t xml:space="preserve">многоквартирный жилой дом </w:t>
            </w:r>
            <w:proofErr w:type="spellStart"/>
            <w:r w:rsidRPr="00E8095B">
              <w:t>ул.</w:t>
            </w:r>
            <w:r>
              <w:t>Транспортная</w:t>
            </w:r>
            <w:proofErr w:type="spellEnd"/>
            <w:r>
              <w:t>, 24а</w:t>
            </w:r>
          </w:p>
        </w:tc>
      </w:tr>
      <w:tr w:rsidR="00D51A5B" w14:paraId="4AC8EA16" w14:textId="77777777" w:rsidTr="00E54DDF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77E350" w14:textId="46023596" w:rsidR="00D51A5B" w:rsidRDefault="002F47C4" w:rsidP="008845C5">
            <w:pPr>
              <w:jc w:val="both"/>
            </w:pPr>
            <w:r>
              <w:t>7</w:t>
            </w:r>
            <w:r w:rsidR="00A0797F">
              <w:t>0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583A7E" w14:textId="546643CE" w:rsidR="00D51A5B" w:rsidRPr="00F477CD" w:rsidRDefault="00D51A5B" w:rsidP="008845C5">
            <w:r w:rsidRPr="00E8095B">
              <w:t xml:space="preserve">многоквартирный жилой дом </w:t>
            </w:r>
            <w:proofErr w:type="spellStart"/>
            <w:r w:rsidRPr="00E8095B">
              <w:t>ул.</w:t>
            </w:r>
            <w:r>
              <w:t>Элеваторская</w:t>
            </w:r>
            <w:proofErr w:type="spellEnd"/>
            <w:r>
              <w:t>, 2а</w:t>
            </w:r>
            <w:r w:rsidR="00852999">
              <w:t xml:space="preserve"> </w:t>
            </w:r>
            <w:r w:rsidR="00852999" w:rsidRPr="00852999">
              <w:rPr>
                <w:color w:val="FF0000"/>
              </w:rPr>
              <w:t>газ</w:t>
            </w:r>
          </w:p>
        </w:tc>
      </w:tr>
      <w:tr w:rsidR="00D51A5B" w14:paraId="6669F4B7" w14:textId="77777777" w:rsidTr="00E54DDF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C92091" w14:textId="5A91208C" w:rsidR="00D51A5B" w:rsidRDefault="002F47C4" w:rsidP="008845C5">
            <w:pPr>
              <w:jc w:val="both"/>
            </w:pPr>
            <w:r>
              <w:t>7</w:t>
            </w:r>
            <w:r w:rsidR="00A0797F">
              <w:t>1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F31498" w14:textId="77777777" w:rsidR="00D51A5B" w:rsidRPr="00E8095B" w:rsidRDefault="00D51A5B" w:rsidP="008845C5">
            <w:r>
              <w:rPr>
                <w:color w:val="000000"/>
              </w:rPr>
              <w:t>многоквартирный жилой дом ул. Мостовая, 20</w:t>
            </w:r>
          </w:p>
        </w:tc>
      </w:tr>
      <w:tr w:rsidR="00D51A5B" w14:paraId="41DCE746" w14:textId="77777777" w:rsidTr="00E54DDF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DE0718" w14:textId="1F83E5C9" w:rsidR="00D51A5B" w:rsidRDefault="002F47C4" w:rsidP="008845C5">
            <w:pPr>
              <w:jc w:val="both"/>
            </w:pPr>
            <w:r>
              <w:t>7</w:t>
            </w:r>
            <w:r w:rsidR="00A0797F">
              <w:t>2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C2EBCD" w14:textId="77777777" w:rsidR="00D51A5B" w:rsidRDefault="00F154EA" w:rsidP="008845C5">
            <w:pPr>
              <w:rPr>
                <w:color w:val="000000"/>
              </w:rPr>
            </w:pPr>
            <w:r>
              <w:t>многоквартирный жилой дом ул. Октябрьская, 3</w:t>
            </w:r>
          </w:p>
        </w:tc>
      </w:tr>
      <w:tr w:rsidR="00CC454A" w14:paraId="48024464" w14:textId="77777777" w:rsidTr="00E54DDF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6A8936" w14:textId="4E62F1D8" w:rsidR="00CC454A" w:rsidRDefault="00A0797F" w:rsidP="008845C5">
            <w:pPr>
              <w:jc w:val="both"/>
            </w:pPr>
            <w:r>
              <w:t>73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1EC1EC" w14:textId="309A0766" w:rsidR="00CC454A" w:rsidRDefault="00CC454A" w:rsidP="008845C5">
            <w:r w:rsidRPr="00A0797F">
              <w:t>многоквартирн</w:t>
            </w:r>
            <w:r w:rsidRPr="003B7DEA">
              <w:t>ый жилой дом ул. Промышленная, 12а</w:t>
            </w:r>
            <w:r w:rsidR="00852999">
              <w:t xml:space="preserve"> </w:t>
            </w:r>
            <w:r w:rsidR="00852999" w:rsidRPr="00852999">
              <w:rPr>
                <w:color w:val="FF0000"/>
              </w:rPr>
              <w:t>газ</w:t>
            </w:r>
          </w:p>
        </w:tc>
      </w:tr>
      <w:tr w:rsidR="00D51A5B" w14:paraId="06F7169C" w14:textId="77777777" w:rsidTr="00083527">
        <w:trPr>
          <w:trHeight w:val="315"/>
        </w:trPr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9BC591" w14:textId="77777777" w:rsidR="00D51A5B" w:rsidRDefault="00D51A5B" w:rsidP="00083527">
            <w:pPr>
              <w:jc w:val="center"/>
            </w:pPr>
            <w:r>
              <w:t>учреждения соцкультбыта</w:t>
            </w:r>
          </w:p>
        </w:tc>
      </w:tr>
      <w:tr w:rsidR="00D51A5B" w14:paraId="19C9BED5" w14:textId="77777777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2B045C" w14:textId="77777777" w:rsidR="00D51A5B" w:rsidRDefault="00D51A5B" w:rsidP="00083527">
            <w:pPr>
              <w:jc w:val="both"/>
            </w:pPr>
            <w:r>
              <w:t>1.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32546" w14:textId="77777777" w:rsidR="00D51A5B" w:rsidRDefault="00D51A5B" w:rsidP="00083527">
            <w:pPr>
              <w:jc w:val="both"/>
            </w:pPr>
            <w:r>
              <w:t>МКОУ КСШ №1</w:t>
            </w:r>
          </w:p>
        </w:tc>
      </w:tr>
      <w:tr w:rsidR="00D51A5B" w14:paraId="28E3937A" w14:textId="77777777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AAA108" w14:textId="77777777" w:rsidR="00D51A5B" w:rsidRDefault="00D51A5B" w:rsidP="00083527">
            <w:pPr>
              <w:jc w:val="both"/>
            </w:pPr>
            <w:r>
              <w:t>2.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09DD4" w14:textId="77777777" w:rsidR="00D51A5B" w:rsidRDefault="00D51A5B" w:rsidP="00083527">
            <w:pPr>
              <w:jc w:val="both"/>
            </w:pPr>
            <w:r>
              <w:t>МКОУ КСШ №2 им. Горького</w:t>
            </w:r>
          </w:p>
        </w:tc>
      </w:tr>
      <w:tr w:rsidR="00D51A5B" w14:paraId="1A2E63BA" w14:textId="77777777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9D7168" w14:textId="77777777" w:rsidR="00D51A5B" w:rsidRDefault="00D51A5B" w:rsidP="00083527">
            <w:pPr>
              <w:jc w:val="both"/>
            </w:pPr>
            <w:r>
              <w:t>3.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48490" w14:textId="77777777" w:rsidR="00D51A5B" w:rsidRDefault="00D51A5B" w:rsidP="00083527">
            <w:pPr>
              <w:jc w:val="both"/>
            </w:pPr>
            <w:r>
              <w:t>МКОУ КСШ №3</w:t>
            </w:r>
          </w:p>
        </w:tc>
      </w:tr>
      <w:tr w:rsidR="00D51A5B" w14:paraId="152B32A0" w14:textId="77777777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B4A121" w14:textId="77777777" w:rsidR="00D51A5B" w:rsidRDefault="00D51A5B" w:rsidP="00083527">
            <w:pPr>
              <w:jc w:val="both"/>
            </w:pPr>
            <w:r>
              <w:t>4.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61833" w14:textId="77777777" w:rsidR="00D51A5B" w:rsidRDefault="00D51A5B" w:rsidP="00083527">
            <w:pPr>
              <w:jc w:val="both"/>
            </w:pPr>
            <w:r>
              <w:t xml:space="preserve">МКОУ ДОД Каргатская ДЮСШ </w:t>
            </w:r>
          </w:p>
        </w:tc>
      </w:tr>
      <w:tr w:rsidR="00D51A5B" w14:paraId="34498F84" w14:textId="77777777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41D7CA" w14:textId="77777777" w:rsidR="00D51A5B" w:rsidRDefault="00D51A5B" w:rsidP="00083527">
            <w:pPr>
              <w:jc w:val="both"/>
            </w:pPr>
            <w:r>
              <w:t>5.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0304B" w14:textId="77777777" w:rsidR="00D51A5B" w:rsidRDefault="00D51A5B" w:rsidP="00083527">
            <w:pPr>
              <w:jc w:val="both"/>
            </w:pPr>
            <w:r>
              <w:t>МКОУ ДОД Каргатский ДШИ Каргатского района НСО</w:t>
            </w:r>
          </w:p>
        </w:tc>
      </w:tr>
      <w:tr w:rsidR="00D51A5B" w14:paraId="282E18E6" w14:textId="77777777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138A15" w14:textId="77777777" w:rsidR="00D51A5B" w:rsidRDefault="00D51A5B" w:rsidP="00083527">
            <w:pPr>
              <w:jc w:val="both"/>
            </w:pPr>
            <w:r>
              <w:t>6.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4F3E9" w14:textId="77777777" w:rsidR="00D51A5B" w:rsidRDefault="00D51A5B" w:rsidP="00083527">
            <w:pPr>
              <w:jc w:val="both"/>
            </w:pPr>
            <w:r>
              <w:t>МКДОУ детский сад «Березка»</w:t>
            </w:r>
          </w:p>
        </w:tc>
      </w:tr>
      <w:tr w:rsidR="00D51A5B" w14:paraId="2D9C6952" w14:textId="77777777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7DEE93" w14:textId="77777777" w:rsidR="00D51A5B" w:rsidRDefault="00D51A5B" w:rsidP="00083527">
            <w:pPr>
              <w:jc w:val="both"/>
            </w:pPr>
            <w:r>
              <w:t>7.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627A9" w14:textId="77777777" w:rsidR="00D51A5B" w:rsidRDefault="00D51A5B" w:rsidP="00083527">
            <w:pPr>
              <w:jc w:val="both"/>
            </w:pPr>
            <w:r>
              <w:t>МКДОУ детский сад «Ручеек»</w:t>
            </w:r>
          </w:p>
        </w:tc>
      </w:tr>
      <w:tr w:rsidR="00D51A5B" w14:paraId="46DBACE5" w14:textId="77777777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812A0E" w14:textId="77777777" w:rsidR="00D51A5B" w:rsidRDefault="00D51A5B" w:rsidP="00083527">
            <w:pPr>
              <w:jc w:val="both"/>
            </w:pPr>
            <w:r>
              <w:t>8.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74EED" w14:textId="77777777" w:rsidR="00D51A5B" w:rsidRDefault="00D51A5B" w:rsidP="00083527">
            <w:pPr>
              <w:jc w:val="both"/>
            </w:pPr>
            <w:r>
              <w:t>МКДОУ детский сад «Восход»</w:t>
            </w:r>
          </w:p>
        </w:tc>
      </w:tr>
      <w:tr w:rsidR="00D51A5B" w14:paraId="35D5CC4E" w14:textId="77777777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849C03" w14:textId="77777777" w:rsidR="00D51A5B" w:rsidRDefault="00D51A5B" w:rsidP="00083527">
            <w:pPr>
              <w:jc w:val="both"/>
            </w:pPr>
            <w:r>
              <w:t>9.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22297" w14:textId="77777777" w:rsidR="00D51A5B" w:rsidRDefault="00D51A5B" w:rsidP="00083527">
            <w:pPr>
              <w:jc w:val="both"/>
            </w:pPr>
            <w:r>
              <w:t>МКДОУ детский сад «Радуга»</w:t>
            </w:r>
          </w:p>
        </w:tc>
      </w:tr>
      <w:tr w:rsidR="00D51A5B" w14:paraId="26D85C5E" w14:textId="77777777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0B90D2" w14:textId="77777777" w:rsidR="00D51A5B" w:rsidRDefault="00D51A5B" w:rsidP="00083527">
            <w:pPr>
              <w:jc w:val="both"/>
            </w:pPr>
            <w:r>
              <w:lastRenderedPageBreak/>
              <w:t>10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FA2E0" w14:textId="77777777" w:rsidR="00D51A5B" w:rsidRDefault="00D51A5B" w:rsidP="00083527">
            <w:pPr>
              <w:jc w:val="both"/>
            </w:pPr>
            <w:r>
              <w:t>МБУК «ДК им. Горького» Каргатского района</w:t>
            </w:r>
          </w:p>
        </w:tc>
      </w:tr>
      <w:tr w:rsidR="00D51A5B" w14:paraId="29EB5C55" w14:textId="77777777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5C58B1" w14:textId="77777777" w:rsidR="00D51A5B" w:rsidRDefault="00D51A5B" w:rsidP="00083527">
            <w:pPr>
              <w:jc w:val="both"/>
            </w:pPr>
            <w:r>
              <w:t>11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35046" w14:textId="77777777" w:rsidR="00D51A5B" w:rsidRDefault="00D51A5B" w:rsidP="00083527">
            <w:pPr>
              <w:jc w:val="both"/>
            </w:pPr>
            <w:r>
              <w:t>МБУК "</w:t>
            </w:r>
            <w:proofErr w:type="spellStart"/>
            <w:r>
              <w:t>Межпоселенческая</w:t>
            </w:r>
            <w:proofErr w:type="spellEnd"/>
            <w:r>
              <w:t xml:space="preserve"> библиотека Каргатского района"</w:t>
            </w:r>
          </w:p>
        </w:tc>
      </w:tr>
      <w:tr w:rsidR="00D51A5B" w14:paraId="08CD6A59" w14:textId="77777777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41E69F" w14:textId="77777777" w:rsidR="00D51A5B" w:rsidRDefault="00D51A5B" w:rsidP="00083527">
            <w:pPr>
              <w:jc w:val="both"/>
            </w:pPr>
            <w:r>
              <w:t>12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92F04" w14:textId="77777777" w:rsidR="00D51A5B" w:rsidRDefault="00D51A5B" w:rsidP="00083527">
            <w:pPr>
              <w:jc w:val="both"/>
            </w:pPr>
            <w:r>
              <w:t>МО МВД России "Каргатский"</w:t>
            </w:r>
          </w:p>
        </w:tc>
      </w:tr>
      <w:tr w:rsidR="00D51A5B" w14:paraId="78BB976E" w14:textId="77777777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758D28" w14:textId="77777777" w:rsidR="00D51A5B" w:rsidRDefault="00D51A5B" w:rsidP="00083527">
            <w:pPr>
              <w:jc w:val="both"/>
            </w:pPr>
            <w:r>
              <w:t>13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5138A" w14:textId="77777777" w:rsidR="00D51A5B" w:rsidRDefault="00D51A5B" w:rsidP="00083527">
            <w:pPr>
              <w:jc w:val="both"/>
            </w:pPr>
            <w:r>
              <w:t>ГБУ НСО "Управление ветеринарии Каргатского района"</w:t>
            </w:r>
          </w:p>
        </w:tc>
      </w:tr>
      <w:tr w:rsidR="00D51A5B" w14:paraId="42749C3F" w14:textId="77777777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791C56" w14:textId="5772CCFB" w:rsidR="00D51A5B" w:rsidRDefault="00D51A5B" w:rsidP="00083527">
            <w:pPr>
              <w:jc w:val="both"/>
            </w:pPr>
            <w:r>
              <w:t>1</w:t>
            </w:r>
            <w:r w:rsidR="00DA419B">
              <w:t>4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0D693" w14:textId="77777777" w:rsidR="00D51A5B" w:rsidRDefault="00D51A5B" w:rsidP="00083527">
            <w:pPr>
              <w:jc w:val="both"/>
            </w:pPr>
            <w:r>
              <w:t>ГБУЗ НСО "Каргатская ЦРБ"</w:t>
            </w:r>
          </w:p>
        </w:tc>
      </w:tr>
      <w:tr w:rsidR="00D51A5B" w14:paraId="630A3FB3" w14:textId="77777777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9AE45F" w14:textId="186657DF" w:rsidR="00D51A5B" w:rsidRDefault="00D51A5B" w:rsidP="00083527">
            <w:pPr>
              <w:jc w:val="both"/>
            </w:pPr>
            <w:r>
              <w:t>1</w:t>
            </w:r>
            <w:r w:rsidR="00DA419B">
              <w:t>5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7CEED" w14:textId="6AABE07A" w:rsidR="00D51A5B" w:rsidRDefault="00D51A5B" w:rsidP="00083527">
            <w:pPr>
              <w:jc w:val="both"/>
            </w:pPr>
            <w:r>
              <w:t>административн</w:t>
            </w:r>
            <w:r w:rsidR="00DA419B">
              <w:t>ое</w:t>
            </w:r>
            <w:r>
              <w:t xml:space="preserve"> здани</w:t>
            </w:r>
            <w:r w:rsidR="00DA419B">
              <w:t>е</w:t>
            </w:r>
            <w:r>
              <w:t xml:space="preserve"> по адресу г. Каргат ул. </w:t>
            </w:r>
            <w:proofErr w:type="spellStart"/>
            <w:r>
              <w:t>М.Горького</w:t>
            </w:r>
            <w:proofErr w:type="spellEnd"/>
            <w:r>
              <w:t xml:space="preserve"> д. 36</w:t>
            </w:r>
          </w:p>
        </w:tc>
      </w:tr>
      <w:tr w:rsidR="00D51A5B" w14:paraId="5290EF1F" w14:textId="77777777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3A9B8F" w14:textId="73FDB5AA" w:rsidR="00D51A5B" w:rsidRDefault="00D51A5B" w:rsidP="00083527">
            <w:pPr>
              <w:jc w:val="both"/>
            </w:pPr>
            <w:r>
              <w:t>1</w:t>
            </w:r>
            <w:r w:rsidR="00DA419B">
              <w:t>6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E7526" w14:textId="1304B373" w:rsidR="00D51A5B" w:rsidRDefault="00D51A5B" w:rsidP="00083527">
            <w:pPr>
              <w:jc w:val="both"/>
            </w:pPr>
            <w:r>
              <w:t>административн</w:t>
            </w:r>
            <w:r w:rsidR="00DA419B">
              <w:t>ое</w:t>
            </w:r>
            <w:r>
              <w:t xml:space="preserve"> здани</w:t>
            </w:r>
            <w:r w:rsidR="00DA419B">
              <w:t>е</w:t>
            </w:r>
            <w:r>
              <w:t xml:space="preserve"> по адресу г. Каргат ул. Советская д. 191</w:t>
            </w:r>
          </w:p>
        </w:tc>
      </w:tr>
      <w:tr w:rsidR="00D51A5B" w14:paraId="596EF2EE" w14:textId="77777777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325A92" w14:textId="18189696" w:rsidR="00D51A5B" w:rsidRDefault="00D51A5B" w:rsidP="00083527">
            <w:pPr>
              <w:jc w:val="both"/>
            </w:pPr>
            <w:r>
              <w:t>1</w:t>
            </w:r>
            <w:r w:rsidR="00DA419B">
              <w:t>7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95281" w14:textId="264C9614" w:rsidR="00D51A5B" w:rsidRDefault="00D51A5B" w:rsidP="00083527">
            <w:pPr>
              <w:jc w:val="both"/>
            </w:pPr>
            <w:r>
              <w:t>административн</w:t>
            </w:r>
            <w:r w:rsidR="00DA419B">
              <w:t>ое</w:t>
            </w:r>
            <w:r>
              <w:t xml:space="preserve"> здани</w:t>
            </w:r>
            <w:r w:rsidR="00DA419B">
              <w:t>е</w:t>
            </w:r>
            <w:r>
              <w:t xml:space="preserve"> по адресу г. Каргат ул. Советская д. 122</w:t>
            </w:r>
          </w:p>
        </w:tc>
      </w:tr>
      <w:tr w:rsidR="00D51A5B" w14:paraId="360C9781" w14:textId="77777777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6A8D06" w14:textId="2BB5FAA3" w:rsidR="00D51A5B" w:rsidRDefault="00D51A5B" w:rsidP="00083527">
            <w:pPr>
              <w:jc w:val="both"/>
            </w:pPr>
            <w:r>
              <w:t>1</w:t>
            </w:r>
            <w:r w:rsidR="00DA419B">
              <w:t>8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0DC9E" w14:textId="5FA08D44" w:rsidR="00D51A5B" w:rsidRDefault="00D51A5B" w:rsidP="00083527">
            <w:pPr>
              <w:jc w:val="both"/>
            </w:pPr>
            <w:r>
              <w:t>административн</w:t>
            </w:r>
            <w:r w:rsidR="00DA419B">
              <w:t>ое</w:t>
            </w:r>
            <w:r>
              <w:t xml:space="preserve"> здани</w:t>
            </w:r>
            <w:r w:rsidR="00DA419B">
              <w:t>е</w:t>
            </w:r>
            <w:r>
              <w:t xml:space="preserve"> по адресу г. Каргат ул. Транспортная д. 14</w:t>
            </w:r>
          </w:p>
        </w:tc>
      </w:tr>
      <w:tr w:rsidR="00D51A5B" w14:paraId="3201C5EF" w14:textId="77777777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1CFE3E" w14:textId="525D88F0" w:rsidR="00D51A5B" w:rsidRDefault="00DA419B" w:rsidP="00083527">
            <w:pPr>
              <w:jc w:val="both"/>
            </w:pPr>
            <w:r>
              <w:t>19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243DA" w14:textId="02C3DC1E" w:rsidR="00D51A5B" w:rsidRDefault="00D51A5B" w:rsidP="00083527">
            <w:pPr>
              <w:jc w:val="both"/>
            </w:pPr>
            <w:r>
              <w:t>административн</w:t>
            </w:r>
            <w:r w:rsidR="00DA419B">
              <w:t>ое</w:t>
            </w:r>
            <w:r>
              <w:t xml:space="preserve"> здани</w:t>
            </w:r>
            <w:r w:rsidR="00DA419B">
              <w:t>е</w:t>
            </w:r>
            <w:r>
              <w:t xml:space="preserve"> по адресу г. Каргат ул. Ленина д. 4</w:t>
            </w:r>
          </w:p>
        </w:tc>
      </w:tr>
      <w:tr w:rsidR="000C7A41" w14:paraId="3E9823F6" w14:textId="77777777" w:rsidTr="00083527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131D19" w14:textId="6CFAC3F4" w:rsidR="000C7A41" w:rsidRDefault="000C7A41" w:rsidP="00083527">
            <w:pPr>
              <w:jc w:val="both"/>
            </w:pPr>
            <w:r>
              <w:t>2</w:t>
            </w:r>
            <w:r w:rsidR="00DA419B">
              <w:t>0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FEF32" w14:textId="2F2BCE39" w:rsidR="000C7A41" w:rsidRDefault="00EE6B50" w:rsidP="00083527">
            <w:pPr>
              <w:jc w:val="both"/>
            </w:pPr>
            <w:r>
              <w:t>административные здания</w:t>
            </w:r>
            <w:r w:rsidR="000C7A41">
              <w:t xml:space="preserve"> по адресу </w:t>
            </w:r>
            <w:proofErr w:type="spellStart"/>
            <w:r w:rsidR="000C7A41">
              <w:t>г.Каргат</w:t>
            </w:r>
            <w:proofErr w:type="spellEnd"/>
            <w:r w:rsidR="000C7A41">
              <w:t xml:space="preserve"> </w:t>
            </w:r>
            <w:proofErr w:type="spellStart"/>
            <w:r w:rsidR="000C7A41">
              <w:t>ул.Матросова</w:t>
            </w:r>
            <w:proofErr w:type="spellEnd"/>
            <w:r w:rsidR="000C7A41">
              <w:t xml:space="preserve"> д.61</w:t>
            </w:r>
          </w:p>
        </w:tc>
      </w:tr>
    </w:tbl>
    <w:p w14:paraId="6DA86330" w14:textId="77777777" w:rsidR="00AD6EE0" w:rsidRDefault="00AD6EE0" w:rsidP="00AD6EE0"/>
    <w:p w14:paraId="6FF22BEF" w14:textId="77777777" w:rsidR="00AD6EE0" w:rsidRPr="00557ED2" w:rsidRDefault="00AD6EE0" w:rsidP="00AD6EE0">
      <w:pPr>
        <w:tabs>
          <w:tab w:val="left" w:pos="2750"/>
        </w:tabs>
      </w:pPr>
    </w:p>
    <w:sectPr w:rsidR="00AD6EE0" w:rsidRPr="00557ED2" w:rsidSect="001A7545">
      <w:pgSz w:w="11906" w:h="16838"/>
      <w:pgMar w:top="1134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67804"/>
    <w:multiLevelType w:val="hybridMultilevel"/>
    <w:tmpl w:val="FA8C5AE0"/>
    <w:lvl w:ilvl="0" w:tplc="635AE880">
      <w:start w:val="2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6" w:hanging="360"/>
      </w:pPr>
    </w:lvl>
    <w:lvl w:ilvl="2" w:tplc="0419001B" w:tentative="1">
      <w:start w:val="1"/>
      <w:numFmt w:val="lowerRoman"/>
      <w:lvlText w:val="%3."/>
      <w:lvlJc w:val="right"/>
      <w:pPr>
        <w:ind w:left="1936" w:hanging="180"/>
      </w:pPr>
    </w:lvl>
    <w:lvl w:ilvl="3" w:tplc="0419000F" w:tentative="1">
      <w:start w:val="1"/>
      <w:numFmt w:val="decimal"/>
      <w:lvlText w:val="%4."/>
      <w:lvlJc w:val="left"/>
      <w:pPr>
        <w:ind w:left="2656" w:hanging="360"/>
      </w:pPr>
    </w:lvl>
    <w:lvl w:ilvl="4" w:tplc="04190019" w:tentative="1">
      <w:start w:val="1"/>
      <w:numFmt w:val="lowerLetter"/>
      <w:lvlText w:val="%5."/>
      <w:lvlJc w:val="left"/>
      <w:pPr>
        <w:ind w:left="3376" w:hanging="360"/>
      </w:pPr>
    </w:lvl>
    <w:lvl w:ilvl="5" w:tplc="0419001B" w:tentative="1">
      <w:start w:val="1"/>
      <w:numFmt w:val="lowerRoman"/>
      <w:lvlText w:val="%6."/>
      <w:lvlJc w:val="right"/>
      <w:pPr>
        <w:ind w:left="4096" w:hanging="180"/>
      </w:pPr>
    </w:lvl>
    <w:lvl w:ilvl="6" w:tplc="0419000F" w:tentative="1">
      <w:start w:val="1"/>
      <w:numFmt w:val="decimal"/>
      <w:lvlText w:val="%7."/>
      <w:lvlJc w:val="left"/>
      <w:pPr>
        <w:ind w:left="4816" w:hanging="360"/>
      </w:pPr>
    </w:lvl>
    <w:lvl w:ilvl="7" w:tplc="04190019" w:tentative="1">
      <w:start w:val="1"/>
      <w:numFmt w:val="lowerLetter"/>
      <w:lvlText w:val="%8."/>
      <w:lvlJc w:val="left"/>
      <w:pPr>
        <w:ind w:left="5536" w:hanging="360"/>
      </w:pPr>
    </w:lvl>
    <w:lvl w:ilvl="8" w:tplc="041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1">
    <w:nsid w:val="248D6D1F"/>
    <w:multiLevelType w:val="hybridMultilevel"/>
    <w:tmpl w:val="FFBED6D6"/>
    <w:lvl w:ilvl="0" w:tplc="1B0628A8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6" w:hanging="360"/>
      </w:pPr>
    </w:lvl>
    <w:lvl w:ilvl="2" w:tplc="0419001B" w:tentative="1">
      <w:start w:val="1"/>
      <w:numFmt w:val="lowerRoman"/>
      <w:lvlText w:val="%3."/>
      <w:lvlJc w:val="right"/>
      <w:pPr>
        <w:ind w:left="1936" w:hanging="180"/>
      </w:pPr>
    </w:lvl>
    <w:lvl w:ilvl="3" w:tplc="0419000F" w:tentative="1">
      <w:start w:val="1"/>
      <w:numFmt w:val="decimal"/>
      <w:lvlText w:val="%4."/>
      <w:lvlJc w:val="left"/>
      <w:pPr>
        <w:ind w:left="2656" w:hanging="360"/>
      </w:pPr>
    </w:lvl>
    <w:lvl w:ilvl="4" w:tplc="04190019" w:tentative="1">
      <w:start w:val="1"/>
      <w:numFmt w:val="lowerLetter"/>
      <w:lvlText w:val="%5."/>
      <w:lvlJc w:val="left"/>
      <w:pPr>
        <w:ind w:left="3376" w:hanging="360"/>
      </w:pPr>
    </w:lvl>
    <w:lvl w:ilvl="5" w:tplc="0419001B" w:tentative="1">
      <w:start w:val="1"/>
      <w:numFmt w:val="lowerRoman"/>
      <w:lvlText w:val="%6."/>
      <w:lvlJc w:val="right"/>
      <w:pPr>
        <w:ind w:left="4096" w:hanging="180"/>
      </w:pPr>
    </w:lvl>
    <w:lvl w:ilvl="6" w:tplc="0419000F" w:tentative="1">
      <w:start w:val="1"/>
      <w:numFmt w:val="decimal"/>
      <w:lvlText w:val="%7."/>
      <w:lvlJc w:val="left"/>
      <w:pPr>
        <w:ind w:left="4816" w:hanging="360"/>
      </w:pPr>
    </w:lvl>
    <w:lvl w:ilvl="7" w:tplc="04190019" w:tentative="1">
      <w:start w:val="1"/>
      <w:numFmt w:val="lowerLetter"/>
      <w:lvlText w:val="%8."/>
      <w:lvlJc w:val="left"/>
      <w:pPr>
        <w:ind w:left="5536" w:hanging="360"/>
      </w:pPr>
    </w:lvl>
    <w:lvl w:ilvl="8" w:tplc="041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2">
    <w:nsid w:val="3B683E23"/>
    <w:multiLevelType w:val="hybridMultilevel"/>
    <w:tmpl w:val="22EE64AE"/>
    <w:lvl w:ilvl="0" w:tplc="6BCE46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56603C"/>
    <w:multiLevelType w:val="multilevel"/>
    <w:tmpl w:val="6C905EF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8"/>
        </w:tabs>
        <w:ind w:left="708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16"/>
        </w:tabs>
        <w:ind w:left="1416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764"/>
        </w:tabs>
        <w:ind w:left="1764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472"/>
        </w:tabs>
        <w:ind w:left="2472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20"/>
        </w:tabs>
        <w:ind w:left="282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528"/>
        </w:tabs>
        <w:ind w:left="352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876"/>
        </w:tabs>
        <w:ind w:left="387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584"/>
        </w:tabs>
        <w:ind w:left="4584" w:hanging="1800"/>
      </w:pPr>
    </w:lvl>
  </w:abstractNum>
  <w:abstractNum w:abstractNumId="4">
    <w:nsid w:val="74512931"/>
    <w:multiLevelType w:val="hybridMultilevel"/>
    <w:tmpl w:val="C45442E4"/>
    <w:lvl w:ilvl="0" w:tplc="52B41642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BD"/>
    <w:rsid w:val="00087889"/>
    <w:rsid w:val="000947D6"/>
    <w:rsid w:val="000C7A41"/>
    <w:rsid w:val="000D36D2"/>
    <w:rsid w:val="000F3F34"/>
    <w:rsid w:val="000F4027"/>
    <w:rsid w:val="0017393E"/>
    <w:rsid w:val="0017607C"/>
    <w:rsid w:val="0018303B"/>
    <w:rsid w:val="001A7545"/>
    <w:rsid w:val="001B70DB"/>
    <w:rsid w:val="001C10D2"/>
    <w:rsid w:val="001E49A8"/>
    <w:rsid w:val="001E5486"/>
    <w:rsid w:val="00235D41"/>
    <w:rsid w:val="002512D1"/>
    <w:rsid w:val="00270997"/>
    <w:rsid w:val="0027143A"/>
    <w:rsid w:val="00271A8F"/>
    <w:rsid w:val="00281214"/>
    <w:rsid w:val="0028386F"/>
    <w:rsid w:val="002A52AE"/>
    <w:rsid w:val="002A6B57"/>
    <w:rsid w:val="002E3C7B"/>
    <w:rsid w:val="002E7DDF"/>
    <w:rsid w:val="002F47C4"/>
    <w:rsid w:val="003016C2"/>
    <w:rsid w:val="00310380"/>
    <w:rsid w:val="003634AA"/>
    <w:rsid w:val="00373FFC"/>
    <w:rsid w:val="003802C7"/>
    <w:rsid w:val="003A79A4"/>
    <w:rsid w:val="003B7DEA"/>
    <w:rsid w:val="003C3FD6"/>
    <w:rsid w:val="003E4C1A"/>
    <w:rsid w:val="003F603F"/>
    <w:rsid w:val="004652B4"/>
    <w:rsid w:val="0048547B"/>
    <w:rsid w:val="004A059D"/>
    <w:rsid w:val="004D32BC"/>
    <w:rsid w:val="004F5B90"/>
    <w:rsid w:val="00525AFA"/>
    <w:rsid w:val="005441BA"/>
    <w:rsid w:val="00545B60"/>
    <w:rsid w:val="005616B2"/>
    <w:rsid w:val="005827B2"/>
    <w:rsid w:val="005E1725"/>
    <w:rsid w:val="00602593"/>
    <w:rsid w:val="00602967"/>
    <w:rsid w:val="006235D7"/>
    <w:rsid w:val="006639C0"/>
    <w:rsid w:val="0067397C"/>
    <w:rsid w:val="006955E9"/>
    <w:rsid w:val="006E2778"/>
    <w:rsid w:val="00717BC3"/>
    <w:rsid w:val="00721B16"/>
    <w:rsid w:val="007272B1"/>
    <w:rsid w:val="007323DA"/>
    <w:rsid w:val="007424E2"/>
    <w:rsid w:val="007B466F"/>
    <w:rsid w:val="007C3E51"/>
    <w:rsid w:val="008439D1"/>
    <w:rsid w:val="00852999"/>
    <w:rsid w:val="00883D50"/>
    <w:rsid w:val="00890BCA"/>
    <w:rsid w:val="00925DEE"/>
    <w:rsid w:val="00937676"/>
    <w:rsid w:val="00941A9A"/>
    <w:rsid w:val="0096062D"/>
    <w:rsid w:val="009C05F0"/>
    <w:rsid w:val="009F0CC7"/>
    <w:rsid w:val="00A0797F"/>
    <w:rsid w:val="00A72C0A"/>
    <w:rsid w:val="00A85BBD"/>
    <w:rsid w:val="00A92929"/>
    <w:rsid w:val="00AD6EE0"/>
    <w:rsid w:val="00B8795D"/>
    <w:rsid w:val="00BD5BC9"/>
    <w:rsid w:val="00BE6659"/>
    <w:rsid w:val="00C774C5"/>
    <w:rsid w:val="00CA06AD"/>
    <w:rsid w:val="00CA1C50"/>
    <w:rsid w:val="00CB3193"/>
    <w:rsid w:val="00CB483A"/>
    <w:rsid w:val="00CC454A"/>
    <w:rsid w:val="00CE4EDE"/>
    <w:rsid w:val="00D01C32"/>
    <w:rsid w:val="00D11877"/>
    <w:rsid w:val="00D45483"/>
    <w:rsid w:val="00D51A5B"/>
    <w:rsid w:val="00D748B0"/>
    <w:rsid w:val="00D928DB"/>
    <w:rsid w:val="00DA419B"/>
    <w:rsid w:val="00DB0EBA"/>
    <w:rsid w:val="00DE5A04"/>
    <w:rsid w:val="00E328DC"/>
    <w:rsid w:val="00E338A0"/>
    <w:rsid w:val="00E33C51"/>
    <w:rsid w:val="00E37688"/>
    <w:rsid w:val="00E42243"/>
    <w:rsid w:val="00EA1C49"/>
    <w:rsid w:val="00EB37DB"/>
    <w:rsid w:val="00EB3857"/>
    <w:rsid w:val="00EB4B89"/>
    <w:rsid w:val="00EE6B50"/>
    <w:rsid w:val="00F154EA"/>
    <w:rsid w:val="00F41D37"/>
    <w:rsid w:val="00F91E04"/>
    <w:rsid w:val="00FC2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26C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193"/>
    <w:pPr>
      <w:ind w:left="720"/>
      <w:contextualSpacing/>
    </w:pPr>
  </w:style>
  <w:style w:type="paragraph" w:customStyle="1" w:styleId="ConsPlusNormal">
    <w:name w:val="ConsPlusNormal"/>
    <w:rsid w:val="00AD6E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17607C"/>
    <w:pPr>
      <w:jc w:val="center"/>
    </w:pPr>
  </w:style>
  <w:style w:type="character" w:customStyle="1" w:styleId="a5">
    <w:name w:val="Основной текст Знак"/>
    <w:basedOn w:val="a0"/>
    <w:link w:val="a4"/>
    <w:rsid w:val="001760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1A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1A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193"/>
    <w:pPr>
      <w:ind w:left="720"/>
      <w:contextualSpacing/>
    </w:pPr>
  </w:style>
  <w:style w:type="paragraph" w:customStyle="1" w:styleId="ConsPlusNormal">
    <w:name w:val="ConsPlusNormal"/>
    <w:rsid w:val="00AD6E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17607C"/>
    <w:pPr>
      <w:jc w:val="center"/>
    </w:pPr>
  </w:style>
  <w:style w:type="character" w:customStyle="1" w:styleId="a5">
    <w:name w:val="Основной текст Знак"/>
    <w:basedOn w:val="a0"/>
    <w:link w:val="a4"/>
    <w:rsid w:val="001760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1A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1A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ffice\AppData\Roaming\Microsoft\&#1064;&#1072;&#1073;&#1083;&#1086;&#1085;&#1099;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338DB-4F1F-4710-A4FB-C331E2476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11</TotalTime>
  <Pages>1</Pages>
  <Words>2644</Words>
  <Characters>15075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Пользователь</cp:lastModifiedBy>
  <cp:revision>5</cp:revision>
  <cp:lastPrinted>2025-09-10T07:09:00Z</cp:lastPrinted>
  <dcterms:created xsi:type="dcterms:W3CDTF">2025-05-14T03:46:00Z</dcterms:created>
  <dcterms:modified xsi:type="dcterms:W3CDTF">2025-09-10T07:15:00Z</dcterms:modified>
</cp:coreProperties>
</file>